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CD" w:rsidRDefault="00C920CD" w:rsidP="00380BC3">
      <w:pPr>
        <w:jc w:val="center"/>
        <w:rPr>
          <w:b/>
        </w:rPr>
      </w:pPr>
      <w:r>
        <w:rPr>
          <w:b/>
        </w:rPr>
        <w:t>JEGYZŐKÖNYV</w:t>
      </w:r>
    </w:p>
    <w:p w:rsidR="00C920CD" w:rsidRDefault="00C920CD" w:rsidP="00380BC3">
      <w:pPr>
        <w:rPr>
          <w:b/>
        </w:rPr>
      </w:pPr>
    </w:p>
    <w:p w:rsidR="00C920CD" w:rsidRDefault="00C920CD" w:rsidP="00380BC3">
      <w:pPr>
        <w:jc w:val="both"/>
      </w:pPr>
      <w:r w:rsidRPr="00380BC3">
        <w:rPr>
          <w:b/>
          <w:u w:val="single"/>
        </w:rPr>
        <w:t>Készült:</w:t>
      </w:r>
      <w:r>
        <w:rPr>
          <w:b/>
        </w:rPr>
        <w:t xml:space="preserve"> </w:t>
      </w:r>
      <w:r>
        <w:t>Vonyarcvashegy Nagyközség Önkormányzata és</w:t>
      </w:r>
      <w:r>
        <w:rPr>
          <w:b/>
        </w:rPr>
        <w:t xml:space="preserve"> </w:t>
      </w:r>
      <w:r>
        <w:t xml:space="preserve">Balatongyörök Község Önkormányzata Képviselő-testületeinek </w:t>
      </w:r>
      <w:r w:rsidRPr="00407023">
        <w:rPr>
          <w:b/>
        </w:rPr>
        <w:t>2014. május 27-én 16.00-kor</w:t>
      </w:r>
      <w:r>
        <w:t xml:space="preserve">, a Bertha Bulcsú Művelődési Ház és Könyvtár nagytermében megtartott rendkívüli </w:t>
      </w:r>
      <w:r w:rsidRPr="00407023">
        <w:rPr>
          <w:b/>
        </w:rPr>
        <w:t>együttes üléséről.</w:t>
      </w:r>
    </w:p>
    <w:p w:rsidR="00C920CD" w:rsidRDefault="00C920CD" w:rsidP="00380BC3"/>
    <w:p w:rsidR="00C920CD" w:rsidRDefault="00C920CD" w:rsidP="00380BC3"/>
    <w:p w:rsidR="00C920CD" w:rsidRPr="00380BC3" w:rsidRDefault="00C920CD" w:rsidP="00380BC3">
      <w:pPr>
        <w:rPr>
          <w:b/>
          <w:u w:val="single"/>
        </w:rPr>
      </w:pPr>
      <w:r w:rsidRPr="00380BC3">
        <w:rPr>
          <w:b/>
          <w:u w:val="single"/>
        </w:rPr>
        <w:t>Jelen voltak</w:t>
      </w:r>
    </w:p>
    <w:p w:rsidR="00C920CD" w:rsidRDefault="00C920CD" w:rsidP="00380BC3">
      <w:r>
        <w:t xml:space="preserve">Vonyarcvashegy részéről: </w:t>
      </w:r>
      <w:r>
        <w:tab/>
        <w:t>Péter Károly polgármester</w:t>
      </w:r>
    </w:p>
    <w:p w:rsidR="00C920CD" w:rsidRDefault="00C920CD" w:rsidP="00380BC3">
      <w:r>
        <w:tab/>
      </w:r>
      <w:r>
        <w:tab/>
      </w:r>
      <w:r>
        <w:tab/>
      </w:r>
      <w:r>
        <w:tab/>
        <w:t>Zsinkó Lajos alpolgármester</w:t>
      </w:r>
    </w:p>
    <w:p w:rsidR="00C920CD" w:rsidRDefault="00C920CD" w:rsidP="00380BC3">
      <w:r>
        <w:tab/>
      </w:r>
      <w:r>
        <w:tab/>
      </w:r>
      <w:r>
        <w:tab/>
      </w:r>
      <w:r>
        <w:tab/>
        <w:t>Kovácsné Nagy Erika képviselő</w:t>
      </w:r>
    </w:p>
    <w:p w:rsidR="00C920CD" w:rsidRDefault="00C920CD" w:rsidP="00380BC3">
      <w:pPr>
        <w:ind w:left="2124" w:firstLine="708"/>
      </w:pPr>
      <w:r>
        <w:t>Molnár Ferenc képviselő</w:t>
      </w:r>
    </w:p>
    <w:p w:rsidR="00C920CD" w:rsidRDefault="00C920CD" w:rsidP="00380BC3">
      <w:r>
        <w:tab/>
      </w:r>
      <w:r>
        <w:tab/>
      </w:r>
      <w:r>
        <w:tab/>
      </w:r>
      <w:r>
        <w:tab/>
        <w:t>Gujgiczer Gyula képviselő</w:t>
      </w:r>
    </w:p>
    <w:p w:rsidR="00C920CD" w:rsidRDefault="00C920CD" w:rsidP="00380BC3"/>
    <w:p w:rsidR="00C920CD" w:rsidRDefault="00C920CD" w:rsidP="00380BC3">
      <w:r>
        <w:t xml:space="preserve">Igazoltan hiányzott: </w:t>
      </w:r>
      <w:r>
        <w:tab/>
      </w:r>
      <w:r>
        <w:tab/>
        <w:t>dr. Fodor Ákos képviselő</w:t>
      </w:r>
    </w:p>
    <w:p w:rsidR="00C920CD" w:rsidRDefault="00C920CD" w:rsidP="00380BC3">
      <w:r>
        <w:tab/>
      </w:r>
      <w:r>
        <w:tab/>
      </w:r>
      <w:r>
        <w:tab/>
      </w:r>
      <w:r>
        <w:tab/>
        <w:t>Major Lajos képviselő</w:t>
      </w:r>
    </w:p>
    <w:p w:rsidR="00C920CD" w:rsidRDefault="00C920CD" w:rsidP="00380BC3">
      <w:r>
        <w:tab/>
      </w:r>
      <w:r>
        <w:tab/>
      </w:r>
      <w:r>
        <w:tab/>
      </w:r>
      <w:r>
        <w:tab/>
      </w:r>
    </w:p>
    <w:p w:rsidR="00C920CD" w:rsidRDefault="00C920CD" w:rsidP="00380BC3">
      <w:pPr>
        <w:rPr>
          <w:b/>
          <w:u w:val="single"/>
        </w:rPr>
      </w:pPr>
      <w:r>
        <w:rPr>
          <w:b/>
          <w:u w:val="single"/>
        </w:rPr>
        <w:t>Jelen voltak</w:t>
      </w:r>
    </w:p>
    <w:p w:rsidR="00C920CD" w:rsidRDefault="00C920CD" w:rsidP="00380BC3">
      <w:r w:rsidRPr="00380BC3">
        <w:t>Balatongyörök részéről</w:t>
      </w:r>
      <w:r>
        <w:t xml:space="preserve">: </w:t>
      </w:r>
      <w:r>
        <w:tab/>
        <w:t>Biró Róbert polgármester</w:t>
      </w:r>
    </w:p>
    <w:p w:rsidR="00C920CD" w:rsidRDefault="00C920CD" w:rsidP="00380BC3">
      <w:r>
        <w:tab/>
      </w:r>
      <w:r>
        <w:tab/>
      </w:r>
      <w:r>
        <w:tab/>
      </w:r>
      <w:r>
        <w:tab/>
        <w:t>Kiss Sándor alpolgármester</w:t>
      </w:r>
    </w:p>
    <w:p w:rsidR="00C920CD" w:rsidRDefault="00C920CD" w:rsidP="00380BC3">
      <w:r>
        <w:tab/>
      </w:r>
      <w:r>
        <w:tab/>
      </w:r>
      <w:r>
        <w:tab/>
      </w:r>
      <w:r>
        <w:tab/>
        <w:t>Király Lászlóné képviselő</w:t>
      </w:r>
    </w:p>
    <w:p w:rsidR="00C920CD" w:rsidRDefault="00C920CD" w:rsidP="00380BC3">
      <w:r>
        <w:tab/>
      </w:r>
      <w:r>
        <w:tab/>
      </w:r>
      <w:r>
        <w:tab/>
      </w:r>
      <w:r>
        <w:tab/>
        <w:t>Németh László képviselő</w:t>
      </w:r>
    </w:p>
    <w:p w:rsidR="00C920CD" w:rsidRDefault="00C920CD" w:rsidP="00380BC3">
      <w:r>
        <w:tab/>
      </w:r>
      <w:r>
        <w:tab/>
      </w:r>
      <w:r>
        <w:tab/>
      </w:r>
      <w:r>
        <w:tab/>
        <w:t>Móricz Péter képviselő</w:t>
      </w:r>
    </w:p>
    <w:p w:rsidR="00C920CD" w:rsidRDefault="00C920CD" w:rsidP="00380BC3"/>
    <w:p w:rsidR="00C920CD" w:rsidRDefault="00C920CD" w:rsidP="00380BC3">
      <w:r>
        <w:t>Igazoltan hiányzott:</w:t>
      </w:r>
      <w:r>
        <w:tab/>
      </w:r>
      <w:r>
        <w:tab/>
        <w:t>Vajdáné Plótár Katalin képviselő</w:t>
      </w:r>
    </w:p>
    <w:p w:rsidR="00C920CD" w:rsidRDefault="00C920CD" w:rsidP="00380BC3">
      <w:r>
        <w:tab/>
      </w:r>
      <w:r>
        <w:tab/>
      </w:r>
      <w:r>
        <w:tab/>
      </w:r>
      <w:r>
        <w:tab/>
        <w:t>Németh István képviselő</w:t>
      </w:r>
    </w:p>
    <w:p w:rsidR="00C920CD" w:rsidRDefault="00C920CD" w:rsidP="00380BC3"/>
    <w:p w:rsidR="00C920CD" w:rsidRDefault="00C920CD" w:rsidP="00380BC3">
      <w:r w:rsidRPr="000D4EB5">
        <w:rPr>
          <w:b/>
          <w:u w:val="single"/>
        </w:rPr>
        <w:t>Tanácskozási joggal meghívottak:</w:t>
      </w:r>
      <w:r>
        <w:t xml:space="preserve"> Bertalanné dr. Gallé Vera jegyző</w:t>
      </w:r>
      <w:r>
        <w:tab/>
      </w:r>
    </w:p>
    <w:p w:rsidR="00C920CD" w:rsidRDefault="00C920CD" w:rsidP="00380BC3">
      <w:pPr>
        <w:ind w:left="2832" w:firstLine="708"/>
      </w:pPr>
      <w:r>
        <w:t>dr. Bodnár Attila aljegyző</w:t>
      </w:r>
    </w:p>
    <w:p w:rsidR="00C920CD" w:rsidRDefault="00C920CD"/>
    <w:p w:rsidR="00C920CD" w:rsidRDefault="00C920CD" w:rsidP="00380BC3">
      <w:pPr>
        <w:jc w:val="both"/>
      </w:pPr>
      <w:r w:rsidRPr="00380BC3">
        <w:rPr>
          <w:b/>
        </w:rPr>
        <w:t>Péter Károly polgármester</w:t>
      </w:r>
      <w:r>
        <w:t xml:space="preserve"> köszöntötte a megjelenteket, megállapította, hogy a vonyarcvashegyi testület határozatképes, azon 5 fő jelen van.</w:t>
      </w:r>
    </w:p>
    <w:p w:rsidR="00C920CD" w:rsidRDefault="00C920CD" w:rsidP="00380BC3">
      <w:pPr>
        <w:jc w:val="both"/>
      </w:pPr>
      <w:r w:rsidRPr="00380BC3">
        <w:rPr>
          <w:b/>
        </w:rPr>
        <w:t>Biró Róbert polgármester</w:t>
      </w:r>
      <w:r>
        <w:t xml:space="preserve"> megállapította, hogy a balatongyöröki testület határozatképes, azon 5 fő jelen van.</w:t>
      </w:r>
    </w:p>
    <w:p w:rsidR="00C920CD" w:rsidRDefault="00C920CD" w:rsidP="00380BC3">
      <w:pPr>
        <w:jc w:val="both"/>
      </w:pPr>
      <w:r w:rsidRPr="00380BC3">
        <w:rPr>
          <w:b/>
        </w:rPr>
        <w:t>Péter Károly polgármester</w:t>
      </w:r>
      <w:r>
        <w:t xml:space="preserve"> ismertette a napirendi pontokat.</w:t>
      </w:r>
    </w:p>
    <w:p w:rsidR="00C920CD" w:rsidRDefault="00C920CD" w:rsidP="00380BC3">
      <w:pPr>
        <w:jc w:val="both"/>
      </w:pPr>
    </w:p>
    <w:p w:rsidR="00C920CD" w:rsidRDefault="00C920CD" w:rsidP="00380BC3">
      <w:pPr>
        <w:jc w:val="both"/>
      </w:pPr>
      <w:r>
        <w:t>1./ A Vonyarcvashegyi Közös Önkormányzati Hivatal 2014. évi költségvetésének módosítása</w:t>
      </w:r>
    </w:p>
    <w:p w:rsidR="00C920CD" w:rsidRDefault="00C920CD" w:rsidP="00380BC3">
      <w:pPr>
        <w:jc w:val="both"/>
      </w:pPr>
      <w:r>
        <w:t>Előterjesztő: Péter Károly polgármester</w:t>
      </w:r>
    </w:p>
    <w:p w:rsidR="00C920CD" w:rsidRDefault="00C920CD" w:rsidP="00380BC3">
      <w:pPr>
        <w:jc w:val="both"/>
      </w:pPr>
    </w:p>
    <w:p w:rsidR="00C920CD" w:rsidRDefault="00C920CD" w:rsidP="00380BC3">
      <w:pPr>
        <w:jc w:val="both"/>
      </w:pPr>
      <w:r>
        <w:t>2./ A Vonyarcvashegyi Eötvös Károly Általános Iskola működtetésének 2014. évi költségvetés módosítása</w:t>
      </w:r>
    </w:p>
    <w:p w:rsidR="00C920CD" w:rsidRDefault="00C920CD" w:rsidP="00380BC3">
      <w:pPr>
        <w:jc w:val="both"/>
      </w:pPr>
      <w:r>
        <w:t>Előterjesztő: Péter Károly polgármester</w:t>
      </w:r>
    </w:p>
    <w:p w:rsidR="00C920CD" w:rsidRDefault="00C920CD" w:rsidP="00380BC3">
      <w:pPr>
        <w:jc w:val="both"/>
      </w:pPr>
    </w:p>
    <w:p w:rsidR="00C920CD" w:rsidRDefault="00C920CD" w:rsidP="00380BC3">
      <w:pPr>
        <w:jc w:val="both"/>
      </w:pPr>
      <w:r>
        <w:t>3./ Zalai Balaton-part Zenekaráért Közalapítvány zárómérlege</w:t>
      </w:r>
    </w:p>
    <w:p w:rsidR="00C920CD" w:rsidRDefault="00C920CD" w:rsidP="00380BC3">
      <w:pPr>
        <w:jc w:val="both"/>
      </w:pPr>
      <w:r>
        <w:t>Előterjesztő: Péter Károly polgármester</w:t>
      </w:r>
    </w:p>
    <w:p w:rsidR="00C920CD" w:rsidRDefault="00C920CD" w:rsidP="00380BC3">
      <w:pPr>
        <w:jc w:val="both"/>
      </w:pPr>
    </w:p>
    <w:p w:rsidR="00C920CD" w:rsidRDefault="00C920CD" w:rsidP="00380BC3">
      <w:pPr>
        <w:jc w:val="both"/>
      </w:pPr>
      <w:r>
        <w:t>4./ Tanulmányi osztálykirándulás támogatása</w:t>
      </w:r>
    </w:p>
    <w:p w:rsidR="00C920CD" w:rsidRDefault="00C920CD" w:rsidP="00380BC3">
      <w:pPr>
        <w:jc w:val="both"/>
      </w:pPr>
      <w:r>
        <w:t>Előterjesztő: Péter Károly polgármester</w:t>
      </w:r>
    </w:p>
    <w:p w:rsidR="00C920CD" w:rsidRDefault="00C920CD" w:rsidP="00380BC3">
      <w:pPr>
        <w:jc w:val="both"/>
      </w:pPr>
    </w:p>
    <w:p w:rsidR="00C920CD" w:rsidRDefault="00C920CD" w:rsidP="00380BC3">
      <w:pPr>
        <w:jc w:val="both"/>
      </w:pPr>
      <w:r>
        <w:t>5./ Fúvós Egyesület alapítása</w:t>
      </w:r>
    </w:p>
    <w:p w:rsidR="00C920CD" w:rsidRDefault="00C920CD" w:rsidP="00380BC3">
      <w:pPr>
        <w:jc w:val="both"/>
      </w:pPr>
      <w:r>
        <w:t>Előterjesztő: Péter Károly polgármester</w:t>
      </w:r>
    </w:p>
    <w:p w:rsidR="00C920CD" w:rsidRDefault="00C920CD" w:rsidP="00380BC3">
      <w:pPr>
        <w:jc w:val="both"/>
      </w:pPr>
    </w:p>
    <w:p w:rsidR="00C920CD" w:rsidRDefault="00C920CD" w:rsidP="00380BC3">
      <w:pPr>
        <w:jc w:val="both"/>
      </w:pPr>
      <w:r w:rsidRPr="00380BC3">
        <w:rPr>
          <w:b/>
        </w:rPr>
        <w:t>Péter Károly polgármester</w:t>
      </w:r>
      <w:r>
        <w:t xml:space="preserve"> kérte, hogy akinek a napirenddel kapcsolatban kérdése van, tegye fel. Mivel nem volt, javasolta elfogadni a napirendi pontokat, kérte, aki ezzel egyetért, kézfeltartással szavazzon.</w:t>
      </w:r>
    </w:p>
    <w:p w:rsidR="00C920CD" w:rsidRDefault="00C920CD" w:rsidP="00380BC3">
      <w:pPr>
        <w:jc w:val="both"/>
      </w:pPr>
    </w:p>
    <w:p w:rsidR="00C920CD" w:rsidRPr="00380BC3" w:rsidRDefault="00C920CD" w:rsidP="00380BC3">
      <w:pPr>
        <w:jc w:val="both"/>
        <w:rPr>
          <w:i/>
        </w:rPr>
      </w:pPr>
      <w:r>
        <w:rPr>
          <w:i/>
        </w:rPr>
        <w:t>Vonyarcvashegy Nagyközség Önkormányzata Képviselő-testülete 5 igen szavazattal, egyhangúlag, alakszerű határozathozatal nélkül elfogadta a napirendi pontokat.</w:t>
      </w:r>
    </w:p>
    <w:p w:rsidR="00C920CD" w:rsidRDefault="00C920CD" w:rsidP="00380BC3">
      <w:pPr>
        <w:jc w:val="both"/>
      </w:pPr>
    </w:p>
    <w:p w:rsidR="00C920CD" w:rsidRDefault="00C920CD" w:rsidP="00380BC3">
      <w:pPr>
        <w:jc w:val="both"/>
      </w:pPr>
      <w:r w:rsidRPr="00380BC3">
        <w:rPr>
          <w:b/>
        </w:rPr>
        <w:t>Biró Róbert polgármester</w:t>
      </w:r>
      <w:r>
        <w:t xml:space="preserve"> javasolta elfogadni a napirendi pontokat, kérte, aki ezzel egyetért, kézfeltartással szavazzon.</w:t>
      </w:r>
    </w:p>
    <w:p w:rsidR="00C920CD" w:rsidRDefault="00C920CD" w:rsidP="00380BC3">
      <w:pPr>
        <w:jc w:val="both"/>
      </w:pPr>
    </w:p>
    <w:p w:rsidR="00C920CD" w:rsidRPr="00407023" w:rsidRDefault="00C920CD" w:rsidP="00380BC3">
      <w:pPr>
        <w:jc w:val="both"/>
        <w:rPr>
          <w:i/>
        </w:rPr>
      </w:pPr>
      <w:r w:rsidRPr="0052501E">
        <w:rPr>
          <w:i/>
        </w:rPr>
        <w:t>Balatongyörök</w:t>
      </w:r>
      <w:r>
        <w:rPr>
          <w:i/>
        </w:rPr>
        <w:t xml:space="preserve"> Község Önkormányzata Képviselő-testülete 5 igen szavazattal, egyhangúlag, alakszerű határozathozatal nélkül elfogadta a napirendi pontokat.</w:t>
      </w:r>
    </w:p>
    <w:p w:rsidR="00C920CD" w:rsidRDefault="00C920CD" w:rsidP="00380BC3">
      <w:pPr>
        <w:jc w:val="both"/>
      </w:pPr>
    </w:p>
    <w:p w:rsidR="00C920CD" w:rsidRPr="0052501E" w:rsidRDefault="00C920CD" w:rsidP="0052501E">
      <w:pPr>
        <w:jc w:val="both"/>
        <w:rPr>
          <w:b/>
          <w:u w:val="single"/>
        </w:rPr>
      </w:pPr>
      <w:r w:rsidRPr="0052501E">
        <w:rPr>
          <w:b/>
          <w:u w:val="single"/>
        </w:rPr>
        <w:t>1. Napirendi pont: A Vonyarcvashegyi Közös Önkormányzati Hivatal 2014. évi költségvetésének módosítása</w:t>
      </w:r>
    </w:p>
    <w:p w:rsidR="00C920CD" w:rsidRDefault="00C920CD" w:rsidP="00380BC3">
      <w:pPr>
        <w:jc w:val="both"/>
      </w:pPr>
    </w:p>
    <w:p w:rsidR="00C920CD" w:rsidRDefault="00C920CD" w:rsidP="00380BC3">
      <w:pPr>
        <w:jc w:val="both"/>
      </w:pPr>
      <w:r w:rsidRPr="00380BC3">
        <w:rPr>
          <w:b/>
        </w:rPr>
        <w:t>Péter Károly polgármester</w:t>
      </w:r>
      <w:r>
        <w:t xml:space="preserve"> kérte, hogy akinek a napirenddel kapcsolatban kérdése van, tegye fel.</w:t>
      </w:r>
    </w:p>
    <w:p w:rsidR="00C920CD" w:rsidRDefault="00C920CD" w:rsidP="00380BC3">
      <w:pPr>
        <w:jc w:val="both"/>
      </w:pPr>
      <w:r>
        <w:rPr>
          <w:b/>
        </w:rPr>
        <w:t>Németh László képviselő</w:t>
      </w:r>
      <w:r>
        <w:t xml:space="preserve"> elmondta, hogy a kérdésire a hivatali dolgozók már felvilágosítást adtak</w:t>
      </w:r>
    </w:p>
    <w:p w:rsidR="00C920CD" w:rsidRDefault="00C920CD" w:rsidP="00380BC3">
      <w:pPr>
        <w:jc w:val="both"/>
      </w:pPr>
      <w:r w:rsidRPr="00380BC3">
        <w:rPr>
          <w:b/>
        </w:rPr>
        <w:t>Péter Károly polgármester</w:t>
      </w:r>
      <w:r>
        <w:t xml:space="preserve"> javasolta elfogadni a költségvetés módosítását, kérte, hogy aki ezzel egyetért, kézfeltartással szavazzon.</w:t>
      </w:r>
    </w:p>
    <w:p w:rsidR="00C920CD" w:rsidRDefault="00C920CD" w:rsidP="00380BC3">
      <w:pPr>
        <w:jc w:val="both"/>
      </w:pPr>
    </w:p>
    <w:p w:rsidR="00C920CD" w:rsidRDefault="00C920CD" w:rsidP="00B6079E">
      <w:pPr>
        <w:jc w:val="both"/>
        <w:rPr>
          <w:i/>
        </w:rPr>
      </w:pPr>
      <w:r>
        <w:rPr>
          <w:i/>
        </w:rPr>
        <w:t>Vonyarcvashegy Nagyközség Önkormányzata Képviselő-testülete 5 igen szavazattal, egyhangúlag az alábbi határozatot hozta.</w:t>
      </w:r>
    </w:p>
    <w:p w:rsidR="00C920CD" w:rsidRDefault="00C920CD" w:rsidP="00B6079E">
      <w:pPr>
        <w:jc w:val="both"/>
        <w:rPr>
          <w:i/>
        </w:rPr>
      </w:pPr>
    </w:p>
    <w:p w:rsidR="00C920CD" w:rsidRDefault="00C920CD" w:rsidP="00B6079E">
      <w:pPr>
        <w:jc w:val="both"/>
        <w:rPr>
          <w:b/>
        </w:rPr>
      </w:pPr>
      <w:r>
        <w:rPr>
          <w:b/>
        </w:rPr>
        <w:t xml:space="preserve">50/2014 (V.27.) számú </w:t>
      </w:r>
      <w:r>
        <w:rPr>
          <w:b/>
        </w:rPr>
        <w:tab/>
      </w:r>
      <w:r>
        <w:rPr>
          <w:b/>
        </w:rPr>
        <w:tab/>
      </w:r>
      <w:r>
        <w:rPr>
          <w:b/>
        </w:rPr>
        <w:tab/>
      </w:r>
      <w:r>
        <w:rPr>
          <w:b/>
        </w:rPr>
        <w:tab/>
      </w:r>
      <w:r>
        <w:rPr>
          <w:b/>
        </w:rPr>
        <w:tab/>
      </w:r>
      <w:r>
        <w:rPr>
          <w:b/>
        </w:rPr>
        <w:tab/>
        <w:t>határozat</w:t>
      </w:r>
    </w:p>
    <w:p w:rsidR="00C920CD" w:rsidRDefault="00C920CD" w:rsidP="00B6079E">
      <w:pPr>
        <w:jc w:val="both"/>
        <w:rPr>
          <w:b/>
        </w:rPr>
      </w:pPr>
    </w:p>
    <w:p w:rsidR="00C920CD" w:rsidRDefault="00C920CD" w:rsidP="00B6079E">
      <w:pPr>
        <w:jc w:val="both"/>
      </w:pPr>
      <w:r>
        <w:t>Vonyarcvashegy Nagyközség Önkormányzata Képviselő-testülete – mint fenntartó – a Vonyarcvashegyi Közös Önkormányzati Hivatal 2014. évi költségvetési határozat módosítását az alábbi tartalommal elfogadja.</w:t>
      </w:r>
    </w:p>
    <w:p w:rsidR="00C920CD" w:rsidRDefault="00C920CD" w:rsidP="00B6079E">
      <w:pPr>
        <w:jc w:val="both"/>
      </w:pPr>
    </w:p>
    <w:p w:rsidR="00C920CD" w:rsidRDefault="00C920CD" w:rsidP="00DB7C3B">
      <w:pPr>
        <w:numPr>
          <w:ilvl w:val="0"/>
          <w:numId w:val="2"/>
        </w:numPr>
        <w:jc w:val="both"/>
      </w:pPr>
      <w:r>
        <w:t xml:space="preserve">A 2014.évi költségvetési évben a Vonyarcvashegyi Közös Önkormányzati Hivatal </w:t>
      </w:r>
    </w:p>
    <w:p w:rsidR="00C920CD" w:rsidRDefault="00C920CD" w:rsidP="00DB7C3B">
      <w:pPr>
        <w:numPr>
          <w:ilvl w:val="1"/>
          <w:numId w:val="2"/>
        </w:numPr>
        <w:jc w:val="both"/>
      </w:pPr>
      <w:r>
        <w:t>bevételi főösszege 90.689 ezer forint,</w:t>
      </w:r>
    </w:p>
    <w:p w:rsidR="00C920CD" w:rsidRDefault="00C920CD" w:rsidP="00DB7C3B">
      <w:pPr>
        <w:ind w:left="1080"/>
        <w:jc w:val="both"/>
      </w:pPr>
      <w:r>
        <w:t xml:space="preserve">melyből </w:t>
      </w:r>
    </w:p>
    <w:p w:rsidR="00C920CD" w:rsidRDefault="00C920CD" w:rsidP="007E21E2">
      <w:pPr>
        <w:ind w:left="1080" w:firstLine="336"/>
        <w:jc w:val="both"/>
      </w:pPr>
      <w:r>
        <w:t xml:space="preserve">aa) finanszírozási bevétel </w:t>
      </w:r>
      <w:r>
        <w:tab/>
      </w:r>
      <w:r>
        <w:tab/>
      </w:r>
      <w:r>
        <w:tab/>
        <w:t>89.357 ezer forint</w:t>
      </w:r>
    </w:p>
    <w:p w:rsidR="00C920CD" w:rsidRDefault="00C920CD" w:rsidP="007E21E2">
      <w:pPr>
        <w:ind w:left="1080" w:firstLine="336"/>
        <w:jc w:val="both"/>
      </w:pPr>
      <w:r>
        <w:t>ab) költségvetési bevétel</w:t>
      </w:r>
      <w:r>
        <w:tab/>
      </w:r>
      <w:r>
        <w:tab/>
      </w:r>
      <w:r>
        <w:tab/>
        <w:t>1.332 ezer forint</w:t>
      </w:r>
    </w:p>
    <w:p w:rsidR="00C920CD" w:rsidRDefault="00C920CD" w:rsidP="00DB7C3B">
      <w:pPr>
        <w:ind w:left="1080"/>
        <w:jc w:val="both"/>
      </w:pPr>
      <w:r>
        <w:t>b) kiadási főösszege 90.689 ezer forint</w:t>
      </w:r>
    </w:p>
    <w:p w:rsidR="00C920CD" w:rsidRDefault="00C920CD" w:rsidP="00DB7C3B">
      <w:pPr>
        <w:ind w:left="1080"/>
        <w:jc w:val="both"/>
      </w:pPr>
      <w:r>
        <w:t>melyből</w:t>
      </w:r>
    </w:p>
    <w:p w:rsidR="00C920CD" w:rsidRDefault="00C920CD" w:rsidP="007E21E2">
      <w:pPr>
        <w:ind w:left="1080" w:firstLine="336"/>
        <w:jc w:val="both"/>
      </w:pPr>
      <w:r>
        <w:t>ba) személyi juttatások</w:t>
      </w:r>
      <w:r>
        <w:tab/>
      </w:r>
      <w:r>
        <w:tab/>
      </w:r>
      <w:r>
        <w:tab/>
        <w:t>51.962 ezer forint</w:t>
      </w:r>
    </w:p>
    <w:p w:rsidR="00C920CD" w:rsidRDefault="00C920CD" w:rsidP="007E21E2">
      <w:pPr>
        <w:ind w:left="1080" w:firstLine="336"/>
        <w:jc w:val="both"/>
      </w:pPr>
      <w:r>
        <w:t xml:space="preserve">bb) munkaadókat terhelő járulékok </w:t>
      </w:r>
      <w:r>
        <w:tab/>
      </w:r>
      <w:r>
        <w:tab/>
        <w:t>13.581 ezer forint</w:t>
      </w:r>
    </w:p>
    <w:p w:rsidR="00C920CD" w:rsidRDefault="00C920CD" w:rsidP="007E21E2">
      <w:pPr>
        <w:ind w:left="1080" w:firstLine="336"/>
        <w:jc w:val="both"/>
      </w:pPr>
      <w:r>
        <w:t xml:space="preserve">bc) dologi-és egyéb folyó kiadások </w:t>
      </w:r>
      <w:r>
        <w:tab/>
      </w:r>
      <w:r>
        <w:tab/>
        <w:t>24.697 ezer forint</w:t>
      </w:r>
    </w:p>
    <w:p w:rsidR="00C920CD" w:rsidRDefault="00C920CD" w:rsidP="00DB7C3B">
      <w:pPr>
        <w:jc w:val="both"/>
      </w:pPr>
    </w:p>
    <w:p w:rsidR="00C920CD" w:rsidRDefault="00C920CD" w:rsidP="007E21E2">
      <w:pPr>
        <w:numPr>
          <w:ilvl w:val="0"/>
          <w:numId w:val="2"/>
        </w:numPr>
        <w:jc w:val="both"/>
      </w:pPr>
      <w:r>
        <w:t>A Képviselő-testület megbízza a jegyzőt, hogy a költségvetés végrehajtásáról gondoskodjon.</w:t>
      </w:r>
    </w:p>
    <w:p w:rsidR="00C920CD" w:rsidRDefault="00C920CD" w:rsidP="007E21E2">
      <w:pPr>
        <w:jc w:val="both"/>
      </w:pPr>
    </w:p>
    <w:p w:rsidR="00C920CD" w:rsidRDefault="00C920CD" w:rsidP="007E21E2">
      <w:pPr>
        <w:jc w:val="both"/>
      </w:pPr>
      <w:r w:rsidRPr="009370BE">
        <w:rPr>
          <w:b/>
        </w:rPr>
        <w:t>Határidő:</w:t>
      </w:r>
      <w:r>
        <w:t xml:space="preserve"> 2014. december 31.</w:t>
      </w:r>
    </w:p>
    <w:p w:rsidR="00C920CD" w:rsidRDefault="00C920CD" w:rsidP="007E21E2">
      <w:pPr>
        <w:jc w:val="both"/>
      </w:pPr>
      <w:r w:rsidRPr="009370BE">
        <w:rPr>
          <w:b/>
        </w:rPr>
        <w:t>Felelős:</w:t>
      </w:r>
      <w:r>
        <w:t xml:space="preserve"> Péter Károly polgármester</w:t>
      </w:r>
    </w:p>
    <w:p w:rsidR="00C920CD" w:rsidRPr="00DB7C3B" w:rsidRDefault="00C920CD" w:rsidP="007E21E2">
      <w:pPr>
        <w:jc w:val="both"/>
      </w:pPr>
      <w:r>
        <w:tab/>
        <w:t xml:space="preserve">   a végrehajtásért: Bertalanné dr. Gallé Vera jegyző</w:t>
      </w:r>
    </w:p>
    <w:p w:rsidR="00C920CD" w:rsidRDefault="00C920CD" w:rsidP="00380BC3">
      <w:pPr>
        <w:jc w:val="both"/>
      </w:pPr>
    </w:p>
    <w:p w:rsidR="00C920CD" w:rsidRDefault="00C920CD" w:rsidP="00380BC3">
      <w:pPr>
        <w:jc w:val="both"/>
      </w:pPr>
      <w:r w:rsidRPr="00E9195B">
        <w:rPr>
          <w:b/>
        </w:rPr>
        <w:t>Biró Róbert polgármester</w:t>
      </w:r>
      <w:r>
        <w:t xml:space="preserve"> javasolta elfogadni a költségvetés módosítását, kérte, hogy aki ezzel egyetért, kézfeltartással szavazzon.</w:t>
      </w:r>
    </w:p>
    <w:p w:rsidR="00C920CD" w:rsidRDefault="00C920CD" w:rsidP="00380BC3">
      <w:pPr>
        <w:jc w:val="both"/>
      </w:pPr>
    </w:p>
    <w:p w:rsidR="00C920CD" w:rsidRDefault="00C920CD" w:rsidP="00380BC3">
      <w:pPr>
        <w:jc w:val="both"/>
        <w:rPr>
          <w:i/>
        </w:rPr>
      </w:pPr>
      <w:r>
        <w:rPr>
          <w:i/>
        </w:rPr>
        <w:t>Balatongyörök Község Önkormányzata Képviselő-testülete 5 igen szavazattal, egyhangúlag az alábbi határozatot hozta.</w:t>
      </w:r>
    </w:p>
    <w:p w:rsidR="00C920CD" w:rsidRDefault="00C920CD" w:rsidP="00380BC3">
      <w:pPr>
        <w:jc w:val="both"/>
        <w:rPr>
          <w:i/>
        </w:rPr>
      </w:pPr>
    </w:p>
    <w:p w:rsidR="00C920CD" w:rsidRPr="00E9195B" w:rsidRDefault="00C920CD" w:rsidP="00380BC3">
      <w:pPr>
        <w:jc w:val="both"/>
        <w:rPr>
          <w:b/>
        </w:rPr>
      </w:pPr>
      <w:r>
        <w:rPr>
          <w:b/>
        </w:rPr>
        <w:t xml:space="preserve">103/2014 (V.27.) számú </w:t>
      </w:r>
      <w:r>
        <w:rPr>
          <w:b/>
        </w:rPr>
        <w:tab/>
      </w:r>
      <w:r>
        <w:rPr>
          <w:b/>
        </w:rPr>
        <w:tab/>
      </w:r>
      <w:r>
        <w:rPr>
          <w:b/>
        </w:rPr>
        <w:tab/>
      </w:r>
      <w:r>
        <w:rPr>
          <w:b/>
        </w:rPr>
        <w:tab/>
      </w:r>
      <w:r>
        <w:rPr>
          <w:b/>
        </w:rPr>
        <w:tab/>
      </w:r>
      <w:r>
        <w:rPr>
          <w:b/>
        </w:rPr>
        <w:tab/>
        <w:t>határozat</w:t>
      </w:r>
    </w:p>
    <w:p w:rsidR="00C920CD" w:rsidRDefault="00C920CD" w:rsidP="00380BC3">
      <w:pPr>
        <w:jc w:val="both"/>
      </w:pPr>
    </w:p>
    <w:p w:rsidR="00C920CD" w:rsidRDefault="00C920CD" w:rsidP="00E9195B">
      <w:pPr>
        <w:jc w:val="both"/>
      </w:pPr>
      <w:r>
        <w:t>Balatongyörök Község Önkormányzata Képviselő-testülete – mint fenntartó – a Vonyarcvashegyi Közös Önkormányzati Hivatal 2014. évi költségvetési határozat módosítását az alábbi tartalommal elfogadja.</w:t>
      </w:r>
    </w:p>
    <w:p w:rsidR="00C920CD" w:rsidRDefault="00C920CD" w:rsidP="00E9195B">
      <w:pPr>
        <w:jc w:val="both"/>
      </w:pPr>
    </w:p>
    <w:p w:rsidR="00C920CD" w:rsidRDefault="00C920CD" w:rsidP="00E9195B">
      <w:pPr>
        <w:numPr>
          <w:ilvl w:val="0"/>
          <w:numId w:val="2"/>
        </w:numPr>
        <w:jc w:val="both"/>
      </w:pPr>
      <w:r>
        <w:t xml:space="preserve">A 2014.évi költségvetési évben a Vonyarcvashegyi Közös Önkormányzati Hivatal </w:t>
      </w:r>
    </w:p>
    <w:p w:rsidR="00C920CD" w:rsidRDefault="00C920CD" w:rsidP="00E9195B">
      <w:pPr>
        <w:numPr>
          <w:ilvl w:val="1"/>
          <w:numId w:val="2"/>
        </w:numPr>
        <w:jc w:val="both"/>
      </w:pPr>
      <w:r>
        <w:t>bevételi főösszege 90.689 ezer forint,</w:t>
      </w:r>
    </w:p>
    <w:p w:rsidR="00C920CD" w:rsidRDefault="00C920CD" w:rsidP="00E9195B">
      <w:pPr>
        <w:ind w:left="1080"/>
        <w:jc w:val="both"/>
      </w:pPr>
      <w:r>
        <w:t xml:space="preserve">melyből </w:t>
      </w:r>
    </w:p>
    <w:p w:rsidR="00C920CD" w:rsidRDefault="00C920CD" w:rsidP="00E9195B">
      <w:pPr>
        <w:ind w:left="1080" w:firstLine="336"/>
        <w:jc w:val="both"/>
      </w:pPr>
      <w:r>
        <w:t xml:space="preserve">aa) finanszírozási bevétel </w:t>
      </w:r>
      <w:r>
        <w:tab/>
      </w:r>
      <w:r>
        <w:tab/>
      </w:r>
      <w:r>
        <w:tab/>
        <w:t>89.357 ezer forint</w:t>
      </w:r>
    </w:p>
    <w:p w:rsidR="00C920CD" w:rsidRDefault="00C920CD" w:rsidP="00E9195B">
      <w:pPr>
        <w:ind w:left="1080" w:firstLine="336"/>
        <w:jc w:val="both"/>
      </w:pPr>
      <w:r>
        <w:t>ab) költségvetési bevétel</w:t>
      </w:r>
      <w:r>
        <w:tab/>
      </w:r>
      <w:r>
        <w:tab/>
      </w:r>
      <w:r>
        <w:tab/>
        <w:t>1.332 ezer forint</w:t>
      </w:r>
    </w:p>
    <w:p w:rsidR="00C920CD" w:rsidRDefault="00C920CD" w:rsidP="00E9195B">
      <w:pPr>
        <w:ind w:left="1080"/>
        <w:jc w:val="both"/>
      </w:pPr>
      <w:r>
        <w:t>b) kiadási főösszege 90.689 ezer forint</w:t>
      </w:r>
    </w:p>
    <w:p w:rsidR="00C920CD" w:rsidRDefault="00C920CD" w:rsidP="00E9195B">
      <w:pPr>
        <w:ind w:left="1080"/>
        <w:jc w:val="both"/>
      </w:pPr>
      <w:r>
        <w:t>melyből</w:t>
      </w:r>
    </w:p>
    <w:p w:rsidR="00C920CD" w:rsidRDefault="00C920CD" w:rsidP="00E9195B">
      <w:pPr>
        <w:ind w:left="1080" w:firstLine="336"/>
        <w:jc w:val="both"/>
      </w:pPr>
      <w:r>
        <w:t>ba) személyi juttatások</w:t>
      </w:r>
      <w:r>
        <w:tab/>
      </w:r>
      <w:r>
        <w:tab/>
      </w:r>
      <w:r>
        <w:tab/>
        <w:t>51.962 ezer forint</w:t>
      </w:r>
    </w:p>
    <w:p w:rsidR="00C920CD" w:rsidRDefault="00C920CD" w:rsidP="00E9195B">
      <w:pPr>
        <w:ind w:left="1080" w:firstLine="336"/>
        <w:jc w:val="both"/>
      </w:pPr>
      <w:r>
        <w:t xml:space="preserve">bb) munkaadókat terhelő járulékok </w:t>
      </w:r>
      <w:r>
        <w:tab/>
      </w:r>
      <w:r>
        <w:tab/>
        <w:t>13.581 ezer forint</w:t>
      </w:r>
    </w:p>
    <w:p w:rsidR="00C920CD" w:rsidRDefault="00C920CD" w:rsidP="00E9195B">
      <w:pPr>
        <w:ind w:left="1080" w:firstLine="336"/>
        <w:jc w:val="both"/>
      </w:pPr>
      <w:r>
        <w:t xml:space="preserve">bc) dologi-és egyéb folyó kiadások </w:t>
      </w:r>
      <w:r>
        <w:tab/>
      </w:r>
      <w:r>
        <w:tab/>
        <w:t>24.697 ezer forint</w:t>
      </w:r>
    </w:p>
    <w:p w:rsidR="00C920CD" w:rsidRDefault="00C920CD" w:rsidP="00E9195B">
      <w:pPr>
        <w:jc w:val="both"/>
      </w:pPr>
    </w:p>
    <w:p w:rsidR="00C920CD" w:rsidRDefault="00C920CD" w:rsidP="00E9195B">
      <w:pPr>
        <w:numPr>
          <w:ilvl w:val="0"/>
          <w:numId w:val="2"/>
        </w:numPr>
        <w:jc w:val="both"/>
      </w:pPr>
      <w:r>
        <w:t>A Képviselő-testület megbízza a jegyzőt, hogy a költségvetés végrehajtásáról gondoskodjon.</w:t>
      </w:r>
    </w:p>
    <w:p w:rsidR="00C920CD" w:rsidRDefault="00C920CD" w:rsidP="00E9195B">
      <w:pPr>
        <w:jc w:val="both"/>
      </w:pPr>
    </w:p>
    <w:p w:rsidR="00C920CD" w:rsidRDefault="00C920CD" w:rsidP="00E9195B">
      <w:pPr>
        <w:jc w:val="both"/>
      </w:pPr>
      <w:r w:rsidRPr="009370BE">
        <w:rPr>
          <w:b/>
        </w:rPr>
        <w:t>Határidő:</w:t>
      </w:r>
      <w:r>
        <w:t xml:space="preserve"> 2014. december 31.</w:t>
      </w:r>
    </w:p>
    <w:p w:rsidR="00C920CD" w:rsidRDefault="00C920CD" w:rsidP="00E9195B">
      <w:pPr>
        <w:jc w:val="both"/>
      </w:pPr>
      <w:r w:rsidRPr="009370BE">
        <w:rPr>
          <w:b/>
        </w:rPr>
        <w:t>Felelős:</w:t>
      </w:r>
      <w:r>
        <w:t xml:space="preserve"> Biró Róbert polgármester</w:t>
      </w:r>
    </w:p>
    <w:p w:rsidR="00C920CD" w:rsidRPr="00DB7C3B" w:rsidRDefault="00C920CD" w:rsidP="00E9195B">
      <w:pPr>
        <w:jc w:val="both"/>
      </w:pPr>
      <w:r>
        <w:tab/>
        <w:t xml:space="preserve">   a végrehajtásért: Bertalanné dr. Gallé Vera jegyző</w:t>
      </w:r>
    </w:p>
    <w:p w:rsidR="00C920CD" w:rsidRDefault="00C920CD" w:rsidP="00380BC3">
      <w:pPr>
        <w:jc w:val="both"/>
      </w:pPr>
    </w:p>
    <w:p w:rsidR="00C920CD" w:rsidRPr="00FB07C0" w:rsidRDefault="00C920CD" w:rsidP="00FB07C0">
      <w:pPr>
        <w:jc w:val="both"/>
        <w:rPr>
          <w:b/>
          <w:u w:val="single"/>
        </w:rPr>
      </w:pPr>
      <w:r>
        <w:rPr>
          <w:b/>
          <w:u w:val="single"/>
        </w:rPr>
        <w:t>2. Napirendi pont:</w:t>
      </w:r>
      <w:r w:rsidRPr="00FB07C0">
        <w:rPr>
          <w:b/>
          <w:u w:val="single"/>
        </w:rPr>
        <w:t xml:space="preserve"> A Vonyarcvashegyi Eötvös Károly Általános Iskola működtetésének 2014. évi költségvetés módosítása</w:t>
      </w:r>
    </w:p>
    <w:p w:rsidR="00C920CD" w:rsidRDefault="00C920CD" w:rsidP="00380BC3">
      <w:pPr>
        <w:jc w:val="both"/>
      </w:pPr>
    </w:p>
    <w:p w:rsidR="00C920CD" w:rsidRDefault="00C920CD" w:rsidP="00380BC3">
      <w:pPr>
        <w:jc w:val="both"/>
      </w:pPr>
      <w:r w:rsidRPr="00380BC3">
        <w:rPr>
          <w:b/>
        </w:rPr>
        <w:t>Péter Károly polgármester</w:t>
      </w:r>
      <w:r>
        <w:t xml:space="preserve"> elmondta, hogy két pályázat beépül a költségvetésbe, ezért van szükésg a módosításra. Kérte, hogy akinek kérdése van, tegye fel.</w:t>
      </w:r>
    </w:p>
    <w:p w:rsidR="00C920CD" w:rsidRDefault="00C920CD" w:rsidP="00380BC3">
      <w:pPr>
        <w:jc w:val="both"/>
      </w:pPr>
      <w:r>
        <w:rPr>
          <w:b/>
        </w:rPr>
        <w:t>Németh László képviselő</w:t>
      </w:r>
      <w:r>
        <w:t xml:space="preserve"> azt a kérdést tette fel, hogy az építményüzemeltetésnél az energetikai korszerűsítés mit takar?</w:t>
      </w:r>
    </w:p>
    <w:p w:rsidR="00C920CD" w:rsidRDefault="00C920CD" w:rsidP="00380BC3">
      <w:pPr>
        <w:jc w:val="both"/>
      </w:pPr>
      <w:r w:rsidRPr="00380BC3">
        <w:rPr>
          <w:b/>
        </w:rPr>
        <w:t>Péter Károly polgármester</w:t>
      </w:r>
      <w:r>
        <w:t xml:space="preserve"> elmondta, hogy szét kellett bontani a támogatást, mindenféle díj van benne, amiket különböző szakfeladatokhoz kellett csatolni.</w:t>
      </w:r>
    </w:p>
    <w:p w:rsidR="00C920CD" w:rsidRDefault="00C920CD" w:rsidP="00380BC3">
      <w:pPr>
        <w:jc w:val="both"/>
      </w:pPr>
      <w:r w:rsidRPr="009C068E">
        <w:rPr>
          <w:b/>
        </w:rPr>
        <w:t>Kovácsné Nagy Erika képviselő</w:t>
      </w:r>
      <w:r>
        <w:t xml:space="preserve"> azt a kérdést tette fel, hogy az építményüzemeltetésnél a 3 fő az előzőnél is benne volt? </w:t>
      </w:r>
    </w:p>
    <w:p w:rsidR="00C920CD" w:rsidRDefault="00C920CD" w:rsidP="00380BC3">
      <w:pPr>
        <w:jc w:val="both"/>
      </w:pPr>
      <w:r w:rsidRPr="00380BC3">
        <w:rPr>
          <w:b/>
        </w:rPr>
        <w:t>Péter Károly polgármester</w:t>
      </w:r>
      <w:r>
        <w:t xml:space="preserve"> elmondta, hogy igen</w:t>
      </w:r>
    </w:p>
    <w:p w:rsidR="00C920CD" w:rsidRDefault="00C920CD" w:rsidP="00380BC3">
      <w:pPr>
        <w:jc w:val="both"/>
      </w:pPr>
      <w:r w:rsidRPr="009C068E">
        <w:rPr>
          <w:b/>
        </w:rPr>
        <w:t>Kovácsné Nagy Erika képviselő</w:t>
      </w:r>
      <w:r>
        <w:t xml:space="preserve"> azt a kérdést tette fel, hogy három dolgozó van, mind a három más státuszban?</w:t>
      </w:r>
    </w:p>
    <w:p w:rsidR="00C920CD" w:rsidRDefault="00C920CD" w:rsidP="00380BC3">
      <w:pPr>
        <w:jc w:val="both"/>
      </w:pPr>
      <w:r w:rsidRPr="00380BC3">
        <w:rPr>
          <w:b/>
        </w:rPr>
        <w:t>Péter Károly polgármester</w:t>
      </w:r>
      <w:r>
        <w:t xml:space="preserve"> elmondta, hogy azért van külön, mert a saját dolgozó munkaidőn kívül végzi el a feladatot, részmunkaidőben. Kérte, hogy akinek további kérdése van, tegye fel. Mivel nem volt, javasolta elfogadni a költségvetés módosítását. Kérte, hogy aki ezzel egyetért, kézfeltartással szavazzon.</w:t>
      </w:r>
    </w:p>
    <w:p w:rsidR="00C920CD" w:rsidRDefault="00C920CD" w:rsidP="00380BC3">
      <w:pPr>
        <w:jc w:val="both"/>
      </w:pPr>
    </w:p>
    <w:p w:rsidR="00C920CD" w:rsidRDefault="00C920CD" w:rsidP="00380BC3">
      <w:pPr>
        <w:jc w:val="both"/>
        <w:rPr>
          <w:i/>
        </w:rPr>
      </w:pPr>
      <w:r>
        <w:rPr>
          <w:i/>
        </w:rPr>
        <w:t>Vonyarcvashegy Nagyközség Önkormányzata Képviselő-testülete 5 igen szavazattal, egyhangúlag az alábbi határozatot hozta.</w:t>
      </w:r>
    </w:p>
    <w:p w:rsidR="00C920CD" w:rsidRDefault="00C920CD" w:rsidP="00380BC3">
      <w:pPr>
        <w:jc w:val="both"/>
        <w:rPr>
          <w:i/>
        </w:rPr>
      </w:pPr>
    </w:p>
    <w:p w:rsidR="00C920CD" w:rsidRDefault="00C920CD" w:rsidP="00380BC3">
      <w:pPr>
        <w:jc w:val="both"/>
        <w:rPr>
          <w:b/>
        </w:rPr>
      </w:pPr>
      <w:r>
        <w:rPr>
          <w:b/>
        </w:rPr>
        <w:t xml:space="preserve">51/2014 (V.27.) számú </w:t>
      </w:r>
      <w:r>
        <w:rPr>
          <w:b/>
        </w:rPr>
        <w:tab/>
      </w:r>
      <w:r>
        <w:rPr>
          <w:b/>
        </w:rPr>
        <w:tab/>
      </w:r>
      <w:r>
        <w:rPr>
          <w:b/>
        </w:rPr>
        <w:tab/>
      </w:r>
      <w:r>
        <w:rPr>
          <w:b/>
        </w:rPr>
        <w:tab/>
      </w:r>
      <w:r>
        <w:rPr>
          <w:b/>
        </w:rPr>
        <w:tab/>
      </w:r>
      <w:r>
        <w:rPr>
          <w:b/>
        </w:rPr>
        <w:tab/>
        <w:t>határozat</w:t>
      </w:r>
    </w:p>
    <w:p w:rsidR="00C920CD" w:rsidRDefault="00C920CD" w:rsidP="00380BC3">
      <w:pPr>
        <w:jc w:val="both"/>
        <w:rPr>
          <w:b/>
        </w:rPr>
      </w:pPr>
    </w:p>
    <w:p w:rsidR="00C920CD" w:rsidRDefault="00C920CD" w:rsidP="009C068E">
      <w:pPr>
        <w:ind w:left="3540"/>
        <w:jc w:val="both"/>
      </w:pPr>
      <w:r>
        <w:t>Vonyarcvashegy Nagyközség Önkormányzata Képviselő-testülete megismerte és megtárgyalta a „</w:t>
      </w:r>
      <w:r w:rsidRPr="009C068E">
        <w:t>Vonyarcvashegyi Eötvös Károly Általános Iskola működtetésének 2014. évi költségvetés módosítása</w:t>
      </w:r>
      <w:r>
        <w:t>” című előterjesztést, és azt az alábbiak szerint módosította:</w:t>
      </w:r>
    </w:p>
    <w:p w:rsidR="00C920CD" w:rsidRDefault="00C920CD" w:rsidP="009C068E">
      <w:pPr>
        <w:ind w:left="3540"/>
        <w:jc w:val="both"/>
      </w:pPr>
      <w:r>
        <w:t xml:space="preserve">A személyi juttatások esetében a bérkompenzáció és járulékával emelkedik az előirányzat. </w:t>
      </w:r>
    </w:p>
    <w:p w:rsidR="00C920CD" w:rsidRDefault="00C920CD" w:rsidP="009C068E">
      <w:pPr>
        <w:ind w:left="2832" w:firstLine="708"/>
        <w:jc w:val="both"/>
      </w:pPr>
      <w:r>
        <w:t>A szakfeladat kiadása 138.137 eFt-ra módosul.</w:t>
      </w:r>
    </w:p>
    <w:p w:rsidR="00C920CD" w:rsidRDefault="00C920CD" w:rsidP="009C068E">
      <w:pPr>
        <w:ind w:left="2832" w:firstLine="708"/>
        <w:jc w:val="both"/>
      </w:pPr>
      <w:r w:rsidRPr="009C068E">
        <w:rPr>
          <w:b/>
        </w:rPr>
        <w:t>Határidő:</w:t>
      </w:r>
      <w:r>
        <w:t xml:space="preserve"> 2014. december 31.</w:t>
      </w:r>
    </w:p>
    <w:p w:rsidR="00C920CD" w:rsidRPr="009C068E" w:rsidRDefault="00C920CD" w:rsidP="009C068E">
      <w:pPr>
        <w:ind w:left="2832" w:firstLine="708"/>
        <w:jc w:val="both"/>
      </w:pPr>
      <w:r w:rsidRPr="009C068E">
        <w:rPr>
          <w:b/>
        </w:rPr>
        <w:t>Felelős:</w:t>
      </w:r>
      <w:r>
        <w:t xml:space="preserve"> Péter Károly polgármester</w:t>
      </w:r>
    </w:p>
    <w:p w:rsidR="00C920CD" w:rsidRDefault="00C920CD" w:rsidP="00380BC3">
      <w:pPr>
        <w:jc w:val="both"/>
      </w:pPr>
    </w:p>
    <w:p w:rsidR="00C920CD" w:rsidRDefault="00C920CD" w:rsidP="00581084">
      <w:pPr>
        <w:jc w:val="both"/>
      </w:pPr>
      <w:r w:rsidRPr="00E9195B">
        <w:rPr>
          <w:b/>
        </w:rPr>
        <w:t>Biró Róbert polgármester</w:t>
      </w:r>
      <w:r>
        <w:t xml:space="preserve"> javasolta elfogadni a költségvetés módosítását, kérte, hogy aki ezzel egyetért, kézfeltartással szavazzon.</w:t>
      </w:r>
    </w:p>
    <w:p w:rsidR="00C920CD" w:rsidRDefault="00C920CD" w:rsidP="00581084">
      <w:pPr>
        <w:jc w:val="both"/>
      </w:pPr>
    </w:p>
    <w:p w:rsidR="00C920CD" w:rsidRDefault="00C920CD" w:rsidP="00581084">
      <w:pPr>
        <w:jc w:val="both"/>
        <w:rPr>
          <w:i/>
        </w:rPr>
      </w:pPr>
      <w:r>
        <w:rPr>
          <w:i/>
        </w:rPr>
        <w:t>Balatongyörök Község Önkormányzata Képviselő-testülete 5 igen szavazattal, egyhangúlag az alábbi határozatot hozta.</w:t>
      </w:r>
    </w:p>
    <w:p w:rsidR="00C920CD" w:rsidRDefault="00C920CD" w:rsidP="00380BC3">
      <w:pPr>
        <w:jc w:val="both"/>
      </w:pPr>
    </w:p>
    <w:p w:rsidR="00C920CD" w:rsidRPr="00581084" w:rsidRDefault="00C920CD" w:rsidP="00380BC3">
      <w:pPr>
        <w:jc w:val="both"/>
        <w:rPr>
          <w:b/>
        </w:rPr>
      </w:pPr>
      <w:r w:rsidRPr="00581084">
        <w:rPr>
          <w:b/>
        </w:rPr>
        <w:t xml:space="preserve">104/2014 (V.27.) számú </w:t>
      </w:r>
      <w:r>
        <w:rPr>
          <w:b/>
        </w:rPr>
        <w:tab/>
      </w:r>
      <w:r>
        <w:rPr>
          <w:b/>
        </w:rPr>
        <w:tab/>
      </w:r>
      <w:r>
        <w:rPr>
          <w:b/>
        </w:rPr>
        <w:tab/>
      </w:r>
      <w:r>
        <w:rPr>
          <w:b/>
        </w:rPr>
        <w:tab/>
      </w:r>
      <w:r>
        <w:rPr>
          <w:b/>
        </w:rPr>
        <w:tab/>
      </w:r>
      <w:r>
        <w:rPr>
          <w:b/>
        </w:rPr>
        <w:tab/>
      </w:r>
      <w:r w:rsidRPr="00581084">
        <w:rPr>
          <w:b/>
        </w:rPr>
        <w:t>határozat</w:t>
      </w:r>
    </w:p>
    <w:p w:rsidR="00C920CD" w:rsidRDefault="00C920CD" w:rsidP="00380BC3">
      <w:pPr>
        <w:jc w:val="both"/>
      </w:pPr>
    </w:p>
    <w:p w:rsidR="00C920CD" w:rsidRDefault="00C920CD" w:rsidP="00581084">
      <w:pPr>
        <w:ind w:left="3540"/>
        <w:jc w:val="both"/>
      </w:pPr>
      <w:r>
        <w:t>Balatongyörök Község Önkormányzata Képviselő-testülete megismerte és megtárgyalta a „</w:t>
      </w:r>
      <w:r w:rsidRPr="009C068E">
        <w:t>Vonyarcvashegyi Eötvös Károly Általános Iskola működtetésének 2014. évi költségvetés módosítása</w:t>
      </w:r>
      <w:r>
        <w:t>” című előterjesztést, és azt az alábbiak szerint módosította:</w:t>
      </w:r>
    </w:p>
    <w:p w:rsidR="00C920CD" w:rsidRDefault="00C920CD" w:rsidP="00581084">
      <w:pPr>
        <w:ind w:left="3540"/>
        <w:jc w:val="both"/>
      </w:pPr>
      <w:r>
        <w:t xml:space="preserve">A személyi juttatások esetében a bérkompenzáció és járulékával emelkedik az előirányzat. </w:t>
      </w:r>
    </w:p>
    <w:p w:rsidR="00C920CD" w:rsidRDefault="00C920CD" w:rsidP="00581084">
      <w:pPr>
        <w:ind w:left="2832" w:firstLine="708"/>
        <w:jc w:val="both"/>
      </w:pPr>
      <w:r>
        <w:t>A szakfeladat kiadása 138.137 eFt-ra módosul.</w:t>
      </w:r>
    </w:p>
    <w:p w:rsidR="00C920CD" w:rsidRDefault="00C920CD" w:rsidP="00581084">
      <w:pPr>
        <w:ind w:left="2832" w:firstLine="708"/>
        <w:jc w:val="both"/>
      </w:pPr>
      <w:r w:rsidRPr="009C068E">
        <w:rPr>
          <w:b/>
        </w:rPr>
        <w:t>Határidő:</w:t>
      </w:r>
      <w:r>
        <w:t xml:space="preserve"> 2014. december 31.</w:t>
      </w:r>
    </w:p>
    <w:p w:rsidR="00C920CD" w:rsidRDefault="00C920CD" w:rsidP="00407023">
      <w:pPr>
        <w:ind w:left="2832" w:firstLine="708"/>
        <w:jc w:val="both"/>
      </w:pPr>
      <w:r w:rsidRPr="009C068E">
        <w:rPr>
          <w:b/>
        </w:rPr>
        <w:t>Felelős:</w:t>
      </w:r>
      <w:r>
        <w:t xml:space="preserve"> Biró Róbert polgármester</w:t>
      </w:r>
    </w:p>
    <w:p w:rsidR="00C920CD" w:rsidRDefault="00C920CD" w:rsidP="00380BC3">
      <w:pPr>
        <w:jc w:val="both"/>
      </w:pPr>
    </w:p>
    <w:p w:rsidR="00C920CD" w:rsidRPr="00581084" w:rsidRDefault="00C920CD" w:rsidP="00581084">
      <w:pPr>
        <w:jc w:val="both"/>
        <w:rPr>
          <w:b/>
          <w:u w:val="single"/>
        </w:rPr>
      </w:pPr>
      <w:r w:rsidRPr="00581084">
        <w:rPr>
          <w:b/>
          <w:u w:val="single"/>
        </w:rPr>
        <w:t>3. Napirendi pont: Zalai</w:t>
      </w:r>
      <w:r>
        <w:rPr>
          <w:b/>
          <w:u w:val="single"/>
        </w:rPr>
        <w:t xml:space="preserve"> Balaton-part </w:t>
      </w:r>
      <w:r w:rsidRPr="00581084">
        <w:rPr>
          <w:b/>
          <w:u w:val="single"/>
        </w:rPr>
        <w:t>Zenekaráért Közalapítvány zárómérlege</w:t>
      </w:r>
    </w:p>
    <w:p w:rsidR="00C920CD" w:rsidRDefault="00C920CD" w:rsidP="00380BC3">
      <w:pPr>
        <w:jc w:val="both"/>
        <w:rPr>
          <w:b/>
        </w:rPr>
      </w:pPr>
    </w:p>
    <w:p w:rsidR="00C920CD" w:rsidRDefault="00C920CD" w:rsidP="00380BC3">
      <w:pPr>
        <w:jc w:val="both"/>
      </w:pPr>
      <w:r w:rsidRPr="00380BC3">
        <w:rPr>
          <w:b/>
        </w:rPr>
        <w:t>Péter Károly polgármester</w:t>
      </w:r>
      <w:r>
        <w:t xml:space="preserve"> kérte, hogy akinek kérdése van, tegye fel.</w:t>
      </w:r>
    </w:p>
    <w:p w:rsidR="00C920CD" w:rsidRDefault="00C920CD" w:rsidP="00380BC3">
      <w:pPr>
        <w:jc w:val="both"/>
      </w:pPr>
      <w:r w:rsidRPr="00581084">
        <w:rPr>
          <w:b/>
        </w:rPr>
        <w:t>Németh Lászlóné</w:t>
      </w:r>
      <w:r>
        <w:t xml:space="preserve"> végelszámoló elmondta, hogy a zárómérleget a kuratórium fogadja el, de mivel végelszámolás alatt van, és ő egy személyben intézi a feladatokat, így az alapítóknak kell elfogadniuk a zárómérleget, Vonyarcvashegynek és Balatongyöröknek. Március 27-től van végelszámolási időszak, azóta nincs szerv, aki a zárómérleget elfogadja.</w:t>
      </w:r>
    </w:p>
    <w:p w:rsidR="00C920CD" w:rsidRDefault="00C920CD" w:rsidP="00380BC3">
      <w:pPr>
        <w:jc w:val="both"/>
      </w:pPr>
      <w:r w:rsidRPr="00380BC3">
        <w:rPr>
          <w:b/>
        </w:rPr>
        <w:t>Péter Károly polgármester</w:t>
      </w:r>
      <w:r>
        <w:t xml:space="preserve"> javasolta elfogadni a két évet, 2013 és 2014 évi zárómérleget. Kérte, aki ezzel egyetért, kézfeltartással szavazzon.</w:t>
      </w:r>
    </w:p>
    <w:p w:rsidR="00C920CD" w:rsidRDefault="00C920CD" w:rsidP="00380BC3">
      <w:pPr>
        <w:jc w:val="both"/>
      </w:pPr>
    </w:p>
    <w:p w:rsidR="00C920CD" w:rsidRDefault="00C920CD" w:rsidP="00380BC3">
      <w:pPr>
        <w:jc w:val="both"/>
        <w:rPr>
          <w:i/>
        </w:rPr>
      </w:pPr>
      <w:r>
        <w:rPr>
          <w:i/>
        </w:rPr>
        <w:t>Vonyarcvashegy Nagyközség Önkormányzata Képviselő-testülete 5 igen szavazattal, egyhangúlag az alábbi határozatot hozta.</w:t>
      </w:r>
    </w:p>
    <w:p w:rsidR="00C920CD" w:rsidRDefault="00C920CD" w:rsidP="00380BC3">
      <w:pPr>
        <w:jc w:val="both"/>
        <w:rPr>
          <w:i/>
        </w:rPr>
      </w:pPr>
    </w:p>
    <w:p w:rsidR="00C920CD" w:rsidRDefault="00C920CD" w:rsidP="00380BC3">
      <w:pPr>
        <w:jc w:val="both"/>
        <w:rPr>
          <w:b/>
        </w:rPr>
      </w:pPr>
      <w:r>
        <w:rPr>
          <w:b/>
        </w:rPr>
        <w:t xml:space="preserve">52/2014 (V.27.) számú </w:t>
      </w:r>
      <w:r>
        <w:rPr>
          <w:b/>
        </w:rPr>
        <w:tab/>
      </w:r>
      <w:r>
        <w:rPr>
          <w:b/>
        </w:rPr>
        <w:tab/>
      </w:r>
      <w:r>
        <w:rPr>
          <w:b/>
        </w:rPr>
        <w:tab/>
      </w:r>
      <w:r>
        <w:rPr>
          <w:b/>
        </w:rPr>
        <w:tab/>
      </w:r>
      <w:r>
        <w:rPr>
          <w:b/>
        </w:rPr>
        <w:tab/>
      </w:r>
      <w:r>
        <w:rPr>
          <w:b/>
        </w:rPr>
        <w:tab/>
        <w:t>határozat</w:t>
      </w:r>
    </w:p>
    <w:p w:rsidR="00C920CD" w:rsidRDefault="00C920CD" w:rsidP="00380BC3">
      <w:pPr>
        <w:jc w:val="both"/>
        <w:rPr>
          <w:b/>
        </w:rPr>
      </w:pPr>
    </w:p>
    <w:p w:rsidR="00C920CD" w:rsidRDefault="00C920CD" w:rsidP="00761366">
      <w:pPr>
        <w:ind w:left="4248" w:firstLine="708"/>
        <w:jc w:val="both"/>
      </w:pPr>
      <w:r>
        <w:t xml:space="preserve">Vonyarcvashegy Nagyközség Önkormányzata Képviselő-testülete megtárgyalta és elfogadta a </w:t>
      </w:r>
      <w:r w:rsidRPr="00D653D6">
        <w:t xml:space="preserve">Zalai Balaton-part Zenekaráért Közalapítvány </w:t>
      </w:r>
      <w:r>
        <w:t>„VA” 2013. évi zárómérlegét</w:t>
      </w:r>
    </w:p>
    <w:p w:rsidR="00C920CD" w:rsidRDefault="00C920CD" w:rsidP="00761366">
      <w:pPr>
        <w:ind w:left="4248" w:firstLine="708"/>
        <w:jc w:val="both"/>
      </w:pPr>
      <w:r>
        <w:t>Eszközök 4.180 eFt</w:t>
      </w:r>
    </w:p>
    <w:p w:rsidR="00C920CD" w:rsidRDefault="00C920CD" w:rsidP="00761366">
      <w:pPr>
        <w:ind w:left="4248" w:firstLine="708"/>
        <w:jc w:val="both"/>
      </w:pPr>
      <w:r>
        <w:t>Források 4.180 eFt</w:t>
      </w:r>
    </w:p>
    <w:p w:rsidR="00C920CD" w:rsidRPr="00D653D6" w:rsidRDefault="00C920CD" w:rsidP="00761366">
      <w:pPr>
        <w:ind w:left="4248"/>
        <w:jc w:val="both"/>
      </w:pPr>
      <w:r>
        <w:t>összegen, valamint elfogadja a 2013. évi közhasznúságú jelentést.</w:t>
      </w:r>
    </w:p>
    <w:p w:rsidR="00C920CD" w:rsidRDefault="00C920CD" w:rsidP="00380BC3">
      <w:pPr>
        <w:jc w:val="both"/>
      </w:pPr>
    </w:p>
    <w:p w:rsidR="00C920CD" w:rsidRPr="00407023" w:rsidRDefault="00C920CD" w:rsidP="00380BC3">
      <w:pPr>
        <w:jc w:val="both"/>
        <w:rPr>
          <w:i/>
        </w:rPr>
      </w:pPr>
      <w:r>
        <w:rPr>
          <w:i/>
        </w:rPr>
        <w:t>Vonyarcvashegy Nagyközség Önkormányzata Képviselő-testülete 5 igen szavazattal, egyhangúlag az alábbi határozatot hozta.</w:t>
      </w:r>
    </w:p>
    <w:p w:rsidR="00C920CD" w:rsidRDefault="00C920CD" w:rsidP="00380BC3">
      <w:pPr>
        <w:jc w:val="both"/>
      </w:pPr>
    </w:p>
    <w:p w:rsidR="00C920CD" w:rsidRPr="00D653D6" w:rsidRDefault="00C920CD" w:rsidP="00380BC3">
      <w:pPr>
        <w:jc w:val="both"/>
        <w:rPr>
          <w:b/>
        </w:rPr>
      </w:pPr>
      <w:r>
        <w:rPr>
          <w:b/>
        </w:rPr>
        <w:t>53</w:t>
      </w:r>
      <w:r w:rsidRPr="00D653D6">
        <w:rPr>
          <w:b/>
        </w:rPr>
        <w:t xml:space="preserve">/2014 (V.27.) számú </w:t>
      </w:r>
      <w:r>
        <w:rPr>
          <w:b/>
        </w:rPr>
        <w:tab/>
      </w:r>
      <w:r>
        <w:rPr>
          <w:b/>
        </w:rPr>
        <w:tab/>
      </w:r>
      <w:r>
        <w:rPr>
          <w:b/>
        </w:rPr>
        <w:tab/>
      </w:r>
      <w:r>
        <w:rPr>
          <w:b/>
        </w:rPr>
        <w:tab/>
      </w:r>
      <w:r>
        <w:rPr>
          <w:b/>
        </w:rPr>
        <w:tab/>
      </w:r>
      <w:r>
        <w:rPr>
          <w:b/>
        </w:rPr>
        <w:tab/>
      </w:r>
      <w:r w:rsidRPr="00D653D6">
        <w:rPr>
          <w:b/>
        </w:rPr>
        <w:t>határozat</w:t>
      </w:r>
    </w:p>
    <w:p w:rsidR="00C920CD" w:rsidRDefault="00C920CD" w:rsidP="00380BC3">
      <w:pPr>
        <w:jc w:val="both"/>
      </w:pPr>
    </w:p>
    <w:p w:rsidR="00C920CD" w:rsidRDefault="00C920CD" w:rsidP="00761366">
      <w:pPr>
        <w:ind w:left="4248" w:firstLine="708"/>
        <w:jc w:val="both"/>
      </w:pPr>
      <w:r>
        <w:t xml:space="preserve">Vonyarcvashegy Nagyközség Önkormányzata Képviselő-testülete megtárgyalta és elfogadta a </w:t>
      </w:r>
      <w:r w:rsidRPr="00D653D6">
        <w:t xml:space="preserve">Zalai Balaton-part Zenekaráért Közalapítvány </w:t>
      </w:r>
      <w:r>
        <w:t xml:space="preserve">„VA” 2014. január 01. és március 26. közötti időszak zárómérlegét </w:t>
      </w:r>
    </w:p>
    <w:p w:rsidR="00C920CD" w:rsidRDefault="00C920CD" w:rsidP="00761366">
      <w:pPr>
        <w:ind w:left="4248" w:firstLine="708"/>
        <w:jc w:val="both"/>
      </w:pPr>
      <w:r>
        <w:t>Eszközök 4.243 eFt</w:t>
      </w:r>
    </w:p>
    <w:p w:rsidR="00C920CD" w:rsidRDefault="00C920CD" w:rsidP="00761366">
      <w:pPr>
        <w:ind w:left="4248" w:firstLine="708"/>
        <w:jc w:val="both"/>
      </w:pPr>
      <w:r>
        <w:t>Források 4.243 eFt</w:t>
      </w:r>
    </w:p>
    <w:p w:rsidR="00C920CD" w:rsidRPr="00D653D6" w:rsidRDefault="00C920CD" w:rsidP="00761366">
      <w:pPr>
        <w:ind w:left="4248"/>
        <w:jc w:val="both"/>
      </w:pPr>
      <w:r>
        <w:t>összegen, valamint elfogadta a 2014. évi közhasznúságú jelentést.</w:t>
      </w:r>
    </w:p>
    <w:p w:rsidR="00C920CD" w:rsidRDefault="00C920CD" w:rsidP="00380BC3">
      <w:pPr>
        <w:jc w:val="both"/>
      </w:pPr>
    </w:p>
    <w:p w:rsidR="00C920CD" w:rsidRDefault="00C920CD" w:rsidP="00D653D6">
      <w:pPr>
        <w:jc w:val="both"/>
      </w:pPr>
      <w:r>
        <w:rPr>
          <w:b/>
        </w:rPr>
        <w:t>Biró Róbert</w:t>
      </w:r>
      <w:r w:rsidRPr="00380BC3">
        <w:rPr>
          <w:b/>
        </w:rPr>
        <w:t xml:space="preserve"> polgármester</w:t>
      </w:r>
      <w:r>
        <w:t xml:space="preserve"> javasolta elfogadni a két évet, 2013 és 2014 évi zárómérleget. Kérte, aki ezzel egyetért, kézfeltartással szavazzon.</w:t>
      </w:r>
    </w:p>
    <w:p w:rsidR="00C920CD" w:rsidRDefault="00C920CD" w:rsidP="00380BC3">
      <w:pPr>
        <w:jc w:val="both"/>
      </w:pPr>
    </w:p>
    <w:p w:rsidR="00C920CD" w:rsidRDefault="00C920CD" w:rsidP="00D653D6">
      <w:pPr>
        <w:jc w:val="both"/>
        <w:rPr>
          <w:i/>
        </w:rPr>
      </w:pPr>
      <w:r>
        <w:rPr>
          <w:i/>
        </w:rPr>
        <w:t>Balatongyörök Község Önkormányzata Képviselő-testülete 5 igen szavazattal, egyhangúlag az alábbi határozatot hozta.</w:t>
      </w:r>
    </w:p>
    <w:p w:rsidR="00C920CD" w:rsidRDefault="00C920CD" w:rsidP="00380BC3">
      <w:pPr>
        <w:jc w:val="both"/>
      </w:pPr>
    </w:p>
    <w:p w:rsidR="00C920CD" w:rsidRPr="00D653D6" w:rsidRDefault="00C920CD" w:rsidP="00380BC3">
      <w:pPr>
        <w:jc w:val="both"/>
        <w:rPr>
          <w:b/>
        </w:rPr>
      </w:pPr>
      <w:r w:rsidRPr="00D653D6">
        <w:rPr>
          <w:b/>
        </w:rPr>
        <w:t xml:space="preserve">105/2014 (V.27.) számú </w:t>
      </w:r>
      <w:r>
        <w:rPr>
          <w:b/>
        </w:rPr>
        <w:tab/>
      </w:r>
      <w:r>
        <w:rPr>
          <w:b/>
        </w:rPr>
        <w:tab/>
      </w:r>
      <w:r>
        <w:rPr>
          <w:b/>
        </w:rPr>
        <w:tab/>
      </w:r>
      <w:r>
        <w:rPr>
          <w:b/>
        </w:rPr>
        <w:tab/>
      </w:r>
      <w:r>
        <w:rPr>
          <w:b/>
        </w:rPr>
        <w:tab/>
      </w:r>
      <w:r>
        <w:rPr>
          <w:b/>
        </w:rPr>
        <w:tab/>
      </w:r>
      <w:r w:rsidRPr="00D653D6">
        <w:rPr>
          <w:b/>
        </w:rPr>
        <w:t>határozat</w:t>
      </w:r>
    </w:p>
    <w:p w:rsidR="00C920CD" w:rsidRDefault="00C920CD" w:rsidP="00380BC3">
      <w:pPr>
        <w:jc w:val="both"/>
      </w:pPr>
    </w:p>
    <w:p w:rsidR="00C920CD" w:rsidRDefault="00C920CD" w:rsidP="001A00F4">
      <w:pPr>
        <w:jc w:val="both"/>
      </w:pPr>
    </w:p>
    <w:p w:rsidR="00C920CD" w:rsidRDefault="00C920CD" w:rsidP="001A00F4">
      <w:pPr>
        <w:ind w:left="4248" w:firstLine="708"/>
        <w:jc w:val="both"/>
      </w:pPr>
      <w:r>
        <w:t xml:space="preserve">Balatongyörök Község Önkormányzata Képviselő-testülete megtárgyalta és elfogadta a </w:t>
      </w:r>
      <w:r w:rsidRPr="00D653D6">
        <w:t xml:space="preserve">Zalai Balaton-part Zenekaráért Közalapítvány </w:t>
      </w:r>
      <w:r>
        <w:t>„VA” 2013. évi zárómérlegét</w:t>
      </w:r>
    </w:p>
    <w:p w:rsidR="00C920CD" w:rsidRDefault="00C920CD" w:rsidP="001A00F4">
      <w:pPr>
        <w:ind w:left="4248" w:firstLine="708"/>
        <w:jc w:val="both"/>
      </w:pPr>
      <w:r>
        <w:t>Eszközök 4.180 eFt</w:t>
      </w:r>
    </w:p>
    <w:p w:rsidR="00C920CD" w:rsidRDefault="00C920CD" w:rsidP="001A00F4">
      <w:pPr>
        <w:ind w:left="4248" w:firstLine="708"/>
        <w:jc w:val="both"/>
      </w:pPr>
      <w:r>
        <w:t>Források 4.180 eFt</w:t>
      </w:r>
    </w:p>
    <w:p w:rsidR="00C920CD" w:rsidRPr="00D653D6" w:rsidRDefault="00C920CD" w:rsidP="001A00F4">
      <w:pPr>
        <w:ind w:left="4248"/>
        <w:jc w:val="both"/>
      </w:pPr>
      <w:r>
        <w:t>Összegen, valamint elfogadja a 2013. évi közhasznúságú jelentést.</w:t>
      </w:r>
    </w:p>
    <w:p w:rsidR="00C920CD" w:rsidRDefault="00C920CD" w:rsidP="00695073">
      <w:pPr>
        <w:ind w:left="4248" w:firstLine="708"/>
        <w:jc w:val="both"/>
      </w:pPr>
    </w:p>
    <w:p w:rsidR="00C920CD" w:rsidRDefault="00C920CD" w:rsidP="00D653D6">
      <w:pPr>
        <w:jc w:val="both"/>
        <w:rPr>
          <w:i/>
        </w:rPr>
      </w:pPr>
      <w:r>
        <w:rPr>
          <w:i/>
        </w:rPr>
        <w:t>Balatongyörök Község Önkormányzata Képviselő-testülete 5 igen szavazattal, egyhangúlag az alábbi határozatot hozta.</w:t>
      </w:r>
    </w:p>
    <w:p w:rsidR="00C920CD" w:rsidRDefault="00C920CD" w:rsidP="00380BC3">
      <w:pPr>
        <w:jc w:val="both"/>
      </w:pPr>
    </w:p>
    <w:p w:rsidR="00C920CD" w:rsidRPr="00D653D6" w:rsidRDefault="00C920CD" w:rsidP="00D653D6">
      <w:pPr>
        <w:jc w:val="both"/>
        <w:rPr>
          <w:b/>
        </w:rPr>
      </w:pPr>
      <w:r>
        <w:rPr>
          <w:b/>
        </w:rPr>
        <w:t>106</w:t>
      </w:r>
      <w:r w:rsidRPr="00D653D6">
        <w:rPr>
          <w:b/>
        </w:rPr>
        <w:t xml:space="preserve">/2014 (V.27.) számú </w:t>
      </w:r>
      <w:r>
        <w:rPr>
          <w:b/>
        </w:rPr>
        <w:tab/>
      </w:r>
      <w:r>
        <w:rPr>
          <w:b/>
        </w:rPr>
        <w:tab/>
      </w:r>
      <w:r>
        <w:rPr>
          <w:b/>
        </w:rPr>
        <w:tab/>
      </w:r>
      <w:r>
        <w:rPr>
          <w:b/>
        </w:rPr>
        <w:tab/>
      </w:r>
      <w:r>
        <w:rPr>
          <w:b/>
        </w:rPr>
        <w:tab/>
      </w:r>
      <w:r>
        <w:rPr>
          <w:b/>
        </w:rPr>
        <w:tab/>
      </w:r>
      <w:r w:rsidRPr="00D653D6">
        <w:rPr>
          <w:b/>
        </w:rPr>
        <w:t>határozat</w:t>
      </w:r>
    </w:p>
    <w:p w:rsidR="00C920CD" w:rsidRDefault="00C920CD" w:rsidP="00D653D6">
      <w:pPr>
        <w:jc w:val="both"/>
      </w:pPr>
    </w:p>
    <w:p w:rsidR="00C920CD" w:rsidRDefault="00C920CD" w:rsidP="001A00F4">
      <w:pPr>
        <w:ind w:left="4248" w:firstLine="708"/>
        <w:jc w:val="both"/>
      </w:pPr>
      <w:r>
        <w:t xml:space="preserve">Balatongyörök Község Önkormányzata Képviselő-testülete megtárgyalta és elfogadta a </w:t>
      </w:r>
      <w:r w:rsidRPr="00D653D6">
        <w:t xml:space="preserve">Zalai Balaton-part Zenekaráért Közalapítvány </w:t>
      </w:r>
      <w:r>
        <w:t xml:space="preserve">„VA” 2014. január 01. és március 26. közötti időszak zárómérlegét </w:t>
      </w:r>
    </w:p>
    <w:p w:rsidR="00C920CD" w:rsidRDefault="00C920CD" w:rsidP="001A00F4">
      <w:pPr>
        <w:ind w:left="4248" w:firstLine="708"/>
        <w:jc w:val="both"/>
      </w:pPr>
      <w:r>
        <w:t>Eszközök 4.243 eFt</w:t>
      </w:r>
    </w:p>
    <w:p w:rsidR="00C920CD" w:rsidRDefault="00C920CD" w:rsidP="001A00F4">
      <w:pPr>
        <w:ind w:left="4248" w:firstLine="708"/>
        <w:jc w:val="both"/>
      </w:pPr>
      <w:r>
        <w:t>Források 4.243 eFt</w:t>
      </w:r>
    </w:p>
    <w:p w:rsidR="00C920CD" w:rsidRPr="00D653D6" w:rsidRDefault="00C920CD" w:rsidP="001A00F4">
      <w:pPr>
        <w:ind w:left="4248"/>
        <w:jc w:val="both"/>
      </w:pPr>
      <w:r>
        <w:t>összegen, valamint elfogadta a 2014. évi közhasznúságú jelentést.</w:t>
      </w:r>
    </w:p>
    <w:p w:rsidR="00C920CD" w:rsidRDefault="00C920CD" w:rsidP="00695073">
      <w:pPr>
        <w:ind w:left="4248" w:firstLine="708"/>
        <w:jc w:val="both"/>
      </w:pPr>
    </w:p>
    <w:p w:rsidR="00C920CD" w:rsidRPr="00D653D6" w:rsidRDefault="00C920CD" w:rsidP="00D653D6">
      <w:pPr>
        <w:jc w:val="both"/>
        <w:rPr>
          <w:b/>
          <w:u w:val="single"/>
        </w:rPr>
      </w:pPr>
      <w:r w:rsidRPr="00D653D6">
        <w:rPr>
          <w:b/>
          <w:u w:val="single"/>
        </w:rPr>
        <w:t>4.Napirendi pont: Tanulmányi osztálykirándulás támogatása</w:t>
      </w:r>
    </w:p>
    <w:p w:rsidR="00C920CD" w:rsidRDefault="00C920CD" w:rsidP="00380BC3">
      <w:pPr>
        <w:jc w:val="both"/>
      </w:pPr>
    </w:p>
    <w:p w:rsidR="00C920CD" w:rsidRDefault="00C920CD" w:rsidP="00380BC3">
      <w:pPr>
        <w:jc w:val="both"/>
      </w:pPr>
      <w:r w:rsidRPr="00380BC3">
        <w:rPr>
          <w:b/>
        </w:rPr>
        <w:t>Péter Károly polgármester</w:t>
      </w:r>
      <w:r>
        <w:t xml:space="preserve"> elmondta, hogy a vonyarcvashegyi önkormányzat 100 Ft-ot adott a 6. osztályosoknak az erdei iskolára. Ezután három kérelem is érkezett még. Emiatt javasolja, hogy a 6. osztály kimaradna, a többi arányosan vagy tanulmányi eredmény arányosan kapna támogatást. Vonyarcvashegy 140 eFt, Balatongyörök 70 eFt támogatási összeg megosztásban.</w:t>
      </w:r>
    </w:p>
    <w:p w:rsidR="00C920CD" w:rsidRDefault="00C920CD" w:rsidP="00380BC3">
      <w:pPr>
        <w:jc w:val="both"/>
      </w:pPr>
      <w:r w:rsidRPr="00603A03">
        <w:rPr>
          <w:b/>
        </w:rPr>
        <w:t>Kovácsné Nagy Erika képviselő</w:t>
      </w:r>
      <w:r>
        <w:t xml:space="preserve"> elmondta, hogy nem ért egyet ezzel, mert ha a 6. osztály feltétel nélkül megkapta a támogatást, akkor a többi miért nem így kapja?</w:t>
      </w:r>
    </w:p>
    <w:p w:rsidR="00C920CD" w:rsidRDefault="00C920CD" w:rsidP="00380BC3">
      <w:pPr>
        <w:jc w:val="both"/>
      </w:pPr>
      <w:r w:rsidRPr="003525C8">
        <w:rPr>
          <w:b/>
        </w:rPr>
        <w:t>Gujgiczer Gyula képviselő</w:t>
      </w:r>
      <w:r>
        <w:t xml:space="preserve"> elmondta, hogy pedagógusként az a véleménye, hogy a tanulmányi eredmény ne legyen szempont.</w:t>
      </w:r>
    </w:p>
    <w:p w:rsidR="00C920CD" w:rsidRDefault="00C920CD" w:rsidP="00380BC3">
      <w:pPr>
        <w:jc w:val="both"/>
      </w:pPr>
      <w:r w:rsidRPr="003525C8">
        <w:rPr>
          <w:b/>
        </w:rPr>
        <w:t>Kiss Sándor alpolgármester</w:t>
      </w:r>
      <w:r>
        <w:t xml:space="preserve"> elmondta, hogy ezt nem nekünk kell eldönteni, mi támogatjuk a közalapítványt, és az majd eldönti, hogy hogyan osztja el a támogatást.</w:t>
      </w:r>
    </w:p>
    <w:p w:rsidR="00C920CD" w:rsidRDefault="00C920CD" w:rsidP="00380BC3">
      <w:pPr>
        <w:jc w:val="both"/>
      </w:pPr>
      <w:r w:rsidRPr="00380BC3">
        <w:rPr>
          <w:b/>
        </w:rPr>
        <w:t>Péter Károly polgármester</w:t>
      </w:r>
      <w:r>
        <w:t xml:space="preserve"> elmondta, hogy az a kérdés, hogy támogatja-e a testület a támogatást a fenti összeggel, az alapítványnak átadva.</w:t>
      </w:r>
    </w:p>
    <w:p w:rsidR="00C920CD" w:rsidRDefault="00C920CD" w:rsidP="00380BC3">
      <w:pPr>
        <w:jc w:val="both"/>
      </w:pPr>
      <w:r>
        <w:rPr>
          <w:b/>
        </w:rPr>
        <w:t>Biró Róbert polgármester</w:t>
      </w:r>
      <w:r>
        <w:t xml:space="preserve"> megjegyezte, hogy Balatongyörök idén 100 Ft-tal támogatná az alapítványt.</w:t>
      </w:r>
    </w:p>
    <w:p w:rsidR="00C920CD" w:rsidRDefault="00C920CD" w:rsidP="00380BC3">
      <w:pPr>
        <w:jc w:val="both"/>
      </w:pPr>
      <w:r w:rsidRPr="00380BC3">
        <w:rPr>
          <w:b/>
        </w:rPr>
        <w:t>Péter Károly polgármester</w:t>
      </w:r>
      <w:r>
        <w:t xml:space="preserve"> összefoglalta, hogy a határozat tehát Balatongyörök részéről 100 eFt, Vonyarcvashegy részéről 140 eFt, és semmilyen feltételhez nincs kötve. Javasolta így elfogadni az előterjesztést, kérte, aki ezzel egyetért, kézfeltartással szavazzon.</w:t>
      </w:r>
    </w:p>
    <w:p w:rsidR="00C920CD" w:rsidRDefault="00C920CD" w:rsidP="00380BC3">
      <w:pPr>
        <w:jc w:val="both"/>
      </w:pPr>
    </w:p>
    <w:p w:rsidR="00C920CD" w:rsidRDefault="00C920CD" w:rsidP="00380BC3">
      <w:pPr>
        <w:jc w:val="both"/>
        <w:rPr>
          <w:i/>
        </w:rPr>
      </w:pPr>
      <w:r>
        <w:rPr>
          <w:i/>
        </w:rPr>
        <w:t>Vonyarcvashegy Nagyközség Önkormányzata Képviselő-testülete 5 igen szavazattal, egyhangúlag az alábbi határozatot hozta.</w:t>
      </w:r>
    </w:p>
    <w:p w:rsidR="00C920CD" w:rsidRDefault="00C920CD" w:rsidP="00380BC3">
      <w:pPr>
        <w:jc w:val="both"/>
        <w:rPr>
          <w:i/>
        </w:rPr>
      </w:pPr>
    </w:p>
    <w:p w:rsidR="00C920CD" w:rsidRDefault="00C920CD" w:rsidP="00380BC3">
      <w:pPr>
        <w:jc w:val="both"/>
        <w:rPr>
          <w:b/>
        </w:rPr>
      </w:pPr>
      <w:r>
        <w:rPr>
          <w:b/>
        </w:rPr>
        <w:t xml:space="preserve">54/2014 (V.27.) számú </w:t>
      </w:r>
      <w:r>
        <w:rPr>
          <w:b/>
        </w:rPr>
        <w:tab/>
      </w:r>
      <w:r>
        <w:rPr>
          <w:b/>
        </w:rPr>
        <w:tab/>
      </w:r>
      <w:r>
        <w:rPr>
          <w:b/>
        </w:rPr>
        <w:tab/>
      </w:r>
      <w:r>
        <w:rPr>
          <w:b/>
        </w:rPr>
        <w:tab/>
      </w:r>
      <w:r>
        <w:rPr>
          <w:b/>
        </w:rPr>
        <w:tab/>
      </w:r>
      <w:r>
        <w:rPr>
          <w:b/>
        </w:rPr>
        <w:tab/>
        <w:t>határozat</w:t>
      </w:r>
    </w:p>
    <w:p w:rsidR="00C920CD" w:rsidRPr="003525C8" w:rsidRDefault="00C920CD" w:rsidP="00380BC3">
      <w:pPr>
        <w:jc w:val="both"/>
      </w:pPr>
    </w:p>
    <w:p w:rsidR="00C920CD" w:rsidRDefault="00C920CD" w:rsidP="00380BC3">
      <w:pPr>
        <w:jc w:val="both"/>
      </w:pPr>
      <w:r w:rsidRPr="003525C8">
        <w:t>Vonyarcvashegy N</w:t>
      </w:r>
      <w:r>
        <w:t>agyközség Önkormányzata Képviselő-testülete megtárgyalta a „Tanulmányi osztálykirándulás támogatása” című előterjesztést, és az alábbi határozatot hozta.</w:t>
      </w:r>
    </w:p>
    <w:p w:rsidR="00C920CD" w:rsidRDefault="00C920CD" w:rsidP="00380BC3">
      <w:pPr>
        <w:jc w:val="both"/>
      </w:pPr>
    </w:p>
    <w:p w:rsidR="00C920CD" w:rsidRDefault="00C920CD" w:rsidP="006A135C">
      <w:pPr>
        <w:numPr>
          <w:ilvl w:val="0"/>
          <w:numId w:val="3"/>
        </w:numPr>
        <w:jc w:val="both"/>
      </w:pPr>
      <w:r>
        <w:t xml:space="preserve">Vonyarcvashegy Nagyközség Önkormányzata Képviselő-testülete a Vonyarci Iskola Tanulóiért, a Tehetségekért Közalapítvány részére az önkormányzat 2014. évi költségvetésében a polgármester felosztási hatáskörébe utalt előirányzat terhére a Vonyarcvashegyi Eötvös Károly Általános Iskola 1., 2., 3., 4., 5., 7., 8., osztályának tanulmányi osztálykirándulás költségeire </w:t>
      </w:r>
      <w:smartTag w:uri="urn:schemas-microsoft-com:office:smarttags" w:element="metricconverter">
        <w:smartTagPr>
          <w:attr w:name="ProductID" w:val="140.000 Ft"/>
        </w:smartTagPr>
        <w:r>
          <w:t>140.000 Ft</w:t>
        </w:r>
      </w:smartTag>
      <w:r>
        <w:t>, azaz száznegyvenezer forint támogatást biztosít.</w:t>
      </w:r>
    </w:p>
    <w:p w:rsidR="00C920CD" w:rsidRDefault="00C920CD" w:rsidP="006A135C">
      <w:pPr>
        <w:numPr>
          <w:ilvl w:val="0"/>
          <w:numId w:val="3"/>
        </w:numPr>
        <w:jc w:val="both"/>
      </w:pPr>
      <w:r>
        <w:t>Vonyarcvashegy Nagyközség Önkormányzata Képviselő-testülete felkéri a polgármestert, hogy a támogatott szervezet részére a pénzeszköz átadásról szóló megállapodással kapcsolatos intézkedéseket tegye meg.</w:t>
      </w:r>
    </w:p>
    <w:p w:rsidR="00C920CD" w:rsidRDefault="00C920CD" w:rsidP="003F46D3">
      <w:pPr>
        <w:jc w:val="both"/>
      </w:pPr>
    </w:p>
    <w:p w:rsidR="00C920CD" w:rsidRDefault="00C920CD" w:rsidP="003F46D3">
      <w:pPr>
        <w:jc w:val="both"/>
      </w:pPr>
      <w:r w:rsidRPr="003F46D3">
        <w:rPr>
          <w:b/>
        </w:rPr>
        <w:t>Határidő:</w:t>
      </w:r>
      <w:r>
        <w:t xml:space="preserve"> 2014. június 6.</w:t>
      </w:r>
    </w:p>
    <w:p w:rsidR="00C920CD" w:rsidRDefault="00C920CD" w:rsidP="003F46D3">
      <w:pPr>
        <w:jc w:val="both"/>
      </w:pPr>
      <w:r w:rsidRPr="003F46D3">
        <w:rPr>
          <w:b/>
        </w:rPr>
        <w:t>Felelős:</w:t>
      </w:r>
      <w:r>
        <w:t xml:space="preserve"> Péter Károly polgármester</w:t>
      </w:r>
    </w:p>
    <w:p w:rsidR="00C920CD" w:rsidRDefault="00C920CD" w:rsidP="00380BC3">
      <w:pPr>
        <w:jc w:val="both"/>
      </w:pPr>
    </w:p>
    <w:p w:rsidR="00C920CD" w:rsidRDefault="00C920CD" w:rsidP="00380BC3">
      <w:pPr>
        <w:jc w:val="both"/>
      </w:pPr>
      <w:r>
        <w:rPr>
          <w:b/>
        </w:rPr>
        <w:t>Biró Róbert polgármester</w:t>
      </w:r>
      <w:r>
        <w:t xml:space="preserve"> javasolja elfogadni az előterjesztést azzal a módosítással, hogy Balatongyörök Község Önkormányzata 100 Ft-tal kívánja támogatni a közalapítványt. Kérte, hogy aki ezzel egyetért, kézfeltartással szavazzon.</w:t>
      </w:r>
    </w:p>
    <w:p w:rsidR="00C920CD" w:rsidRDefault="00C920CD" w:rsidP="00380BC3">
      <w:pPr>
        <w:jc w:val="both"/>
      </w:pPr>
    </w:p>
    <w:p w:rsidR="00C920CD" w:rsidRDefault="00C920CD" w:rsidP="003F46D3">
      <w:pPr>
        <w:jc w:val="both"/>
        <w:rPr>
          <w:i/>
        </w:rPr>
      </w:pPr>
      <w:r w:rsidRPr="003F46D3">
        <w:rPr>
          <w:i/>
        </w:rPr>
        <w:t>Balatongyörök</w:t>
      </w:r>
      <w:r>
        <w:rPr>
          <w:i/>
        </w:rPr>
        <w:t xml:space="preserve"> Község Önkormányzata Képviselő-testülete 5 igen szavazattal, egyhangúlag az alábbi határozatot hozta.</w:t>
      </w:r>
    </w:p>
    <w:p w:rsidR="00C920CD" w:rsidRDefault="00C920CD" w:rsidP="00380BC3">
      <w:pPr>
        <w:jc w:val="both"/>
      </w:pPr>
    </w:p>
    <w:p w:rsidR="00C920CD" w:rsidRDefault="00C920CD" w:rsidP="00380BC3">
      <w:pPr>
        <w:jc w:val="both"/>
        <w:rPr>
          <w:b/>
        </w:rPr>
      </w:pPr>
      <w:r>
        <w:rPr>
          <w:b/>
        </w:rPr>
        <w:t xml:space="preserve">107/2014 (V.27.) számú </w:t>
      </w:r>
      <w:r>
        <w:rPr>
          <w:b/>
        </w:rPr>
        <w:tab/>
      </w:r>
      <w:r>
        <w:rPr>
          <w:b/>
        </w:rPr>
        <w:tab/>
      </w:r>
      <w:r>
        <w:rPr>
          <w:b/>
        </w:rPr>
        <w:tab/>
      </w:r>
      <w:r>
        <w:rPr>
          <w:b/>
        </w:rPr>
        <w:tab/>
      </w:r>
      <w:r>
        <w:rPr>
          <w:b/>
        </w:rPr>
        <w:tab/>
      </w:r>
      <w:r>
        <w:rPr>
          <w:b/>
        </w:rPr>
        <w:tab/>
        <w:t>határozat</w:t>
      </w:r>
    </w:p>
    <w:p w:rsidR="00C920CD" w:rsidRDefault="00C920CD" w:rsidP="00380BC3">
      <w:pPr>
        <w:jc w:val="both"/>
        <w:rPr>
          <w:b/>
        </w:rPr>
      </w:pPr>
    </w:p>
    <w:p w:rsidR="00C920CD" w:rsidRDefault="00C920CD" w:rsidP="003F46D3">
      <w:pPr>
        <w:jc w:val="both"/>
      </w:pPr>
      <w:r>
        <w:t>Balatongyörök Község Önkormányzata Képviselő-testülete megtárgyalta a „Tanulmányi osztálykirándulás támogatása” című előterjesztést, és az alábbi határozatot hozta.</w:t>
      </w:r>
    </w:p>
    <w:p w:rsidR="00C920CD" w:rsidRDefault="00C920CD" w:rsidP="003F46D3">
      <w:pPr>
        <w:jc w:val="both"/>
      </w:pPr>
    </w:p>
    <w:p w:rsidR="00C920CD" w:rsidRDefault="00C920CD" w:rsidP="003F46D3">
      <w:pPr>
        <w:numPr>
          <w:ilvl w:val="0"/>
          <w:numId w:val="3"/>
        </w:numPr>
        <w:jc w:val="both"/>
      </w:pPr>
      <w:r>
        <w:t xml:space="preserve">Balatongyörök Község Önkormányzata Képviselő-testülete a Vonyarci Iskola Tanulóiért, a Tehetségekért Közalapítvány részére az önkormányzat 2014. évi költségvetésében a polgármester felosztási hatáskörébe utalt előirányzat terhére a Vonyarcvashegyi Eötvös Károly Általános Iskola 1., 2., 3., 4., 5., 7., 8., osztályának tanulmányi osztálykirándulás költségeire </w:t>
      </w:r>
      <w:smartTag w:uri="urn:schemas-microsoft-com:office:smarttags" w:element="metricconverter">
        <w:smartTagPr>
          <w:attr w:name="ProductID" w:val="100.000 Ft"/>
        </w:smartTagPr>
        <w:r>
          <w:t>100.000 Ft</w:t>
        </w:r>
      </w:smartTag>
      <w:r>
        <w:t>, azaz száznegyvenezer forint támogatást biztosít.</w:t>
      </w:r>
    </w:p>
    <w:p w:rsidR="00C920CD" w:rsidRDefault="00C920CD" w:rsidP="003F46D3">
      <w:pPr>
        <w:numPr>
          <w:ilvl w:val="0"/>
          <w:numId w:val="3"/>
        </w:numPr>
        <w:jc w:val="both"/>
      </w:pPr>
      <w:r>
        <w:t>Balatongyörök Község Önkormányzata Képviselő-testülete felkéri a polgármestert, hogy a támogatott szervezet részére a pénzeszköz átadásról szóló megállapodással kapcsolatos intézkedéseket tegye meg.</w:t>
      </w:r>
    </w:p>
    <w:p w:rsidR="00C920CD" w:rsidRDefault="00C920CD" w:rsidP="003F46D3">
      <w:pPr>
        <w:jc w:val="both"/>
      </w:pPr>
    </w:p>
    <w:p w:rsidR="00C920CD" w:rsidRDefault="00C920CD" w:rsidP="003F46D3">
      <w:pPr>
        <w:jc w:val="both"/>
      </w:pPr>
      <w:r w:rsidRPr="003F46D3">
        <w:rPr>
          <w:b/>
        </w:rPr>
        <w:t>Határidő:</w:t>
      </w:r>
      <w:r>
        <w:t xml:space="preserve"> 2014. június 6.</w:t>
      </w:r>
    </w:p>
    <w:p w:rsidR="00C920CD" w:rsidRDefault="00C920CD" w:rsidP="003F46D3">
      <w:pPr>
        <w:jc w:val="both"/>
      </w:pPr>
      <w:r w:rsidRPr="003F46D3">
        <w:rPr>
          <w:b/>
        </w:rPr>
        <w:t>Felelős:</w:t>
      </w:r>
      <w:r>
        <w:t xml:space="preserve"> Biró Róbert polgármester</w:t>
      </w:r>
    </w:p>
    <w:p w:rsidR="00C920CD" w:rsidRDefault="00C920CD" w:rsidP="00380BC3">
      <w:pPr>
        <w:jc w:val="both"/>
      </w:pPr>
    </w:p>
    <w:p w:rsidR="00C920CD" w:rsidRPr="003F46D3" w:rsidRDefault="00C920CD" w:rsidP="003F46D3">
      <w:pPr>
        <w:jc w:val="both"/>
        <w:rPr>
          <w:b/>
          <w:u w:val="single"/>
        </w:rPr>
      </w:pPr>
      <w:r w:rsidRPr="003F46D3">
        <w:rPr>
          <w:b/>
          <w:u w:val="single"/>
        </w:rPr>
        <w:t>5. Napirendi pont: Fúvós Egyesület alapítása</w:t>
      </w:r>
    </w:p>
    <w:p w:rsidR="00C920CD" w:rsidRDefault="00C920CD" w:rsidP="00380BC3">
      <w:pPr>
        <w:jc w:val="both"/>
      </w:pPr>
    </w:p>
    <w:p w:rsidR="00C920CD" w:rsidRDefault="00C920CD" w:rsidP="00380BC3">
      <w:pPr>
        <w:jc w:val="both"/>
      </w:pPr>
      <w:r w:rsidRPr="00380BC3">
        <w:rPr>
          <w:b/>
        </w:rPr>
        <w:t>Péter Károly polgármester</w:t>
      </w:r>
      <w:r>
        <w:t xml:space="preserve"> összefoglalva elmondta a napirenddel kapcsolatban, hogy megszűnik a közalapítvány és új egyesület jön létre. Kérte, hogy akinek kérdése van, tegye fel.</w:t>
      </w:r>
    </w:p>
    <w:p w:rsidR="00C920CD" w:rsidRDefault="00C920CD" w:rsidP="00380BC3">
      <w:pPr>
        <w:jc w:val="both"/>
      </w:pPr>
      <w:r w:rsidRPr="003F46D3">
        <w:rPr>
          <w:b/>
        </w:rPr>
        <w:t>Gujgiczer Gyula képviselő</w:t>
      </w:r>
      <w:r>
        <w:t xml:space="preserve"> azt a kérdést tette fel, hogy a név bejáratott volt, miért nem maradt meg?</w:t>
      </w:r>
    </w:p>
    <w:p w:rsidR="00C920CD" w:rsidRDefault="00C920CD" w:rsidP="00380BC3">
      <w:pPr>
        <w:jc w:val="both"/>
      </w:pPr>
      <w:r w:rsidRPr="003F46D3">
        <w:rPr>
          <w:b/>
        </w:rPr>
        <w:t>Bertalanné dr. Gallé Vera jegyző</w:t>
      </w:r>
      <w:r>
        <w:t xml:space="preserve"> elmondta, hogy a közalapítványt átalakítani nem lehetett egyesületté, hanem új egyesületet kellett alapítani, de a nevével nem lehet utalni a volt alapítvány tevékenységére. </w:t>
      </w:r>
    </w:p>
    <w:p w:rsidR="00C920CD" w:rsidRDefault="00C920CD" w:rsidP="00380BC3">
      <w:pPr>
        <w:jc w:val="both"/>
      </w:pPr>
      <w:r w:rsidRPr="003F46D3">
        <w:rPr>
          <w:b/>
        </w:rPr>
        <w:t>Gujgiczer Gyula képviselő</w:t>
      </w:r>
      <w:r>
        <w:t xml:space="preserve"> megjegyezte, hogy ha hiánypótlásra visszaadják, akkor meg kellene próbálni a régi nevet.</w:t>
      </w:r>
    </w:p>
    <w:p w:rsidR="00C920CD" w:rsidRDefault="00C920CD" w:rsidP="00380BC3">
      <w:pPr>
        <w:jc w:val="both"/>
      </w:pPr>
      <w:r w:rsidRPr="003F46D3">
        <w:rPr>
          <w:b/>
        </w:rPr>
        <w:t>Németh Lászlóné végelszámoló</w:t>
      </w:r>
      <w:r>
        <w:t xml:space="preserve"> elmondta, hogy a zenekar neve nem változik, csak a háttérintézményé</w:t>
      </w:r>
    </w:p>
    <w:p w:rsidR="00C920CD" w:rsidRDefault="00C920CD" w:rsidP="00380BC3">
      <w:pPr>
        <w:jc w:val="both"/>
      </w:pPr>
      <w:r w:rsidRPr="00380BC3">
        <w:rPr>
          <w:b/>
        </w:rPr>
        <w:t>Péter Károly polgármester</w:t>
      </w:r>
      <w:r>
        <w:t xml:space="preserve"> elmondta, hogy a mindenkori polgármesterek lesznek a delegáltak az elnökségbe, a székhelye pedig Vonyarcvashegy, Fő u 84, az iskola lesz.</w:t>
      </w:r>
    </w:p>
    <w:p w:rsidR="00C920CD" w:rsidRDefault="00C920CD" w:rsidP="00380BC3">
      <w:pPr>
        <w:jc w:val="both"/>
      </w:pPr>
      <w:r w:rsidRPr="003F46D3">
        <w:rPr>
          <w:b/>
        </w:rPr>
        <w:t>Bertalanné dr. Gallé Vera jegyző</w:t>
      </w:r>
      <w:r>
        <w:t xml:space="preserve"> elmondta, hogy a határozati javaslatban az egyesület konkrét neve is kell, hogy szerepeljen, erről is dönteni kell most. Valamint az alapszabályt is el kell fogadni harmadik pontként.</w:t>
      </w:r>
    </w:p>
    <w:p w:rsidR="00C920CD" w:rsidRDefault="00C920CD" w:rsidP="00380BC3">
      <w:pPr>
        <w:jc w:val="both"/>
      </w:pPr>
      <w:r w:rsidRPr="00380BC3">
        <w:rPr>
          <w:b/>
        </w:rPr>
        <w:t>Péter Károly polgármester</w:t>
      </w:r>
      <w:r>
        <w:t xml:space="preserve"> javasolta a Kék Balaton Fúvós Egyesület névvel módosítani a határozati javaslatot, egyebekben pedig változatlan tartalommal elfogadni. Kérte, hogy aki ezzel egyetért, kézfeltartással szavazzon.</w:t>
      </w:r>
    </w:p>
    <w:p w:rsidR="00C920CD" w:rsidRDefault="00C920CD" w:rsidP="00380BC3">
      <w:pPr>
        <w:jc w:val="both"/>
      </w:pPr>
    </w:p>
    <w:p w:rsidR="00C920CD" w:rsidRDefault="00C920CD" w:rsidP="004574A4">
      <w:pPr>
        <w:jc w:val="both"/>
        <w:rPr>
          <w:i/>
        </w:rPr>
      </w:pPr>
      <w:r>
        <w:rPr>
          <w:i/>
        </w:rPr>
        <w:t>Vonyarcvashegy Nagyközség Önkormányzata Képviselő-testülete 5 igen szavazattal, egyhangúlag az alábbi határozatot hozta.</w:t>
      </w:r>
    </w:p>
    <w:p w:rsidR="00C920CD" w:rsidRDefault="00C920CD" w:rsidP="004574A4">
      <w:pPr>
        <w:jc w:val="both"/>
        <w:rPr>
          <w:i/>
        </w:rPr>
      </w:pPr>
    </w:p>
    <w:p w:rsidR="00C920CD" w:rsidRDefault="00C920CD" w:rsidP="004574A4">
      <w:pPr>
        <w:jc w:val="both"/>
        <w:rPr>
          <w:b/>
        </w:rPr>
      </w:pPr>
      <w:r>
        <w:rPr>
          <w:b/>
        </w:rPr>
        <w:t xml:space="preserve">55/2014 (V.27.) számú </w:t>
      </w:r>
      <w:r>
        <w:rPr>
          <w:b/>
        </w:rPr>
        <w:tab/>
      </w:r>
      <w:r>
        <w:rPr>
          <w:b/>
        </w:rPr>
        <w:tab/>
      </w:r>
      <w:r>
        <w:rPr>
          <w:b/>
        </w:rPr>
        <w:tab/>
      </w:r>
      <w:r>
        <w:rPr>
          <w:b/>
        </w:rPr>
        <w:tab/>
      </w:r>
      <w:r>
        <w:rPr>
          <w:b/>
        </w:rPr>
        <w:tab/>
      </w:r>
      <w:r>
        <w:rPr>
          <w:b/>
        </w:rPr>
        <w:tab/>
        <w:t>határozat</w:t>
      </w:r>
    </w:p>
    <w:p w:rsidR="00C920CD" w:rsidRDefault="00C920CD" w:rsidP="00380BC3">
      <w:pPr>
        <w:jc w:val="both"/>
      </w:pPr>
    </w:p>
    <w:p w:rsidR="00C920CD" w:rsidRDefault="00C920CD" w:rsidP="00761366">
      <w:pPr>
        <w:jc w:val="both"/>
      </w:pPr>
      <w:r>
        <w:t>Vonyarcvashegy Nagyközség Önkormányzata Képviselő-testülete megtárgyalta a „Fúvós Egyesület alapítása” című előterjesztést, és az alábbi határozatot hozta.</w:t>
      </w:r>
    </w:p>
    <w:p w:rsidR="00C920CD" w:rsidRDefault="00C920CD" w:rsidP="00761366">
      <w:pPr>
        <w:jc w:val="both"/>
      </w:pPr>
    </w:p>
    <w:p w:rsidR="00C920CD" w:rsidRDefault="00C920CD" w:rsidP="00761366">
      <w:pPr>
        <w:numPr>
          <w:ilvl w:val="0"/>
          <w:numId w:val="4"/>
        </w:numPr>
        <w:jc w:val="both"/>
      </w:pPr>
      <w:r>
        <w:t>Vonyarcvashegy Nagyközség Önkormányzata Képviselő-testülete tulajdonosi hozzájárulását adja ahhoz, hogy a Kék Balaton Fúvós Egyesület székhelyeként a vonyarcvashegyi 112 hrsz-ú, természetben a 8314 Vonyarcvashegy, Fő u 84/1 szám alatt található ingatlan kerüljön meghatározásra.</w:t>
      </w:r>
    </w:p>
    <w:p w:rsidR="00C920CD" w:rsidRDefault="00C920CD" w:rsidP="00761366">
      <w:pPr>
        <w:numPr>
          <w:ilvl w:val="0"/>
          <w:numId w:val="4"/>
        </w:numPr>
        <w:jc w:val="both"/>
      </w:pPr>
      <w:r>
        <w:t>Vonyarcvashegy Nagyközség Önkormányzata Képviselő-testülete támogatja, hogy Vonyarcvashegy Nagyközség Önkormányzata a Kék Balaton Fúvós Egyesület létrehozásában alapító tagként részt vegyen, valamint kijelölésre kerüljön, mint az egyesület elnökségi tagja azzal, hogy az egyesület tagsági jogait Vonyarcvashegy Nagyközség Önkormányzata, mint jogi személy tekintetében a mindenkori polgármester gyakorolja, illetve azzal, hogy jelen képviseletre szóló meghatalmazás visszavonásig érvényes.</w:t>
      </w:r>
    </w:p>
    <w:p w:rsidR="00C920CD" w:rsidRDefault="00C920CD" w:rsidP="00761366">
      <w:pPr>
        <w:numPr>
          <w:ilvl w:val="0"/>
          <w:numId w:val="4"/>
        </w:numPr>
        <w:jc w:val="both"/>
      </w:pPr>
      <w:r>
        <w:t>Vonyarcvashegy Nagyközség Önkormányzata Képviselő-testülete elfogadja a Kék Balaton Fúvós Egyesület alapszabályát a melléklet szerinti tartalommal.</w:t>
      </w:r>
    </w:p>
    <w:p w:rsidR="00C920CD" w:rsidRDefault="00C920CD" w:rsidP="00761366">
      <w:pPr>
        <w:jc w:val="both"/>
      </w:pPr>
    </w:p>
    <w:p w:rsidR="00C920CD" w:rsidRDefault="00C920CD" w:rsidP="00761366">
      <w:pPr>
        <w:jc w:val="both"/>
      </w:pPr>
      <w:r w:rsidRPr="005B4BDC">
        <w:rPr>
          <w:b/>
        </w:rPr>
        <w:t>Határidő:</w:t>
      </w:r>
      <w:r>
        <w:t xml:space="preserve"> folyamatos</w:t>
      </w:r>
    </w:p>
    <w:p w:rsidR="00C920CD" w:rsidRDefault="00C920CD" w:rsidP="00761366">
      <w:pPr>
        <w:jc w:val="both"/>
      </w:pPr>
      <w:r w:rsidRPr="005B4BDC">
        <w:rPr>
          <w:b/>
        </w:rPr>
        <w:t>Felelős:</w:t>
      </w:r>
      <w:r>
        <w:t xml:space="preserve"> Péter Károly polgármester</w:t>
      </w:r>
    </w:p>
    <w:p w:rsidR="00C920CD" w:rsidRDefault="00C920CD" w:rsidP="005B4BDC">
      <w:pPr>
        <w:jc w:val="both"/>
      </w:pPr>
    </w:p>
    <w:p w:rsidR="00C920CD" w:rsidRDefault="00C920CD" w:rsidP="00380BC3">
      <w:pPr>
        <w:jc w:val="both"/>
      </w:pPr>
      <w:r>
        <w:rPr>
          <w:b/>
        </w:rPr>
        <w:t>Biró Róbert polgármester</w:t>
      </w:r>
      <w:r>
        <w:t xml:space="preserve"> javasolta elfogadni az előterjesztést, kiegészítve a Kék Balaton Fúvós Egyesület névvel. Kérte, hogy aki ezzel egyetért, kézfeltartással szavazzon.</w:t>
      </w:r>
    </w:p>
    <w:p w:rsidR="00C920CD" w:rsidRDefault="00C920CD" w:rsidP="00380BC3">
      <w:pPr>
        <w:jc w:val="both"/>
      </w:pPr>
    </w:p>
    <w:p w:rsidR="00C920CD" w:rsidRDefault="00C920CD" w:rsidP="00380BC3">
      <w:pPr>
        <w:jc w:val="both"/>
        <w:rPr>
          <w:i/>
        </w:rPr>
      </w:pPr>
      <w:r>
        <w:rPr>
          <w:i/>
        </w:rPr>
        <w:t>Balatongyörök Község Önkormányzata Képviselő-testülete 5 igen szavazattal, egyhangúlag az alábbi határozatot hozta.</w:t>
      </w:r>
    </w:p>
    <w:p w:rsidR="00C920CD" w:rsidRDefault="00C920CD" w:rsidP="00380BC3">
      <w:pPr>
        <w:jc w:val="both"/>
        <w:rPr>
          <w:i/>
        </w:rPr>
      </w:pPr>
    </w:p>
    <w:p w:rsidR="00C920CD" w:rsidRDefault="00C920CD" w:rsidP="00380BC3">
      <w:pPr>
        <w:jc w:val="both"/>
        <w:rPr>
          <w:b/>
        </w:rPr>
      </w:pPr>
      <w:r>
        <w:rPr>
          <w:b/>
        </w:rPr>
        <w:t xml:space="preserve">108/2014 (V.27.) számú </w:t>
      </w:r>
      <w:r>
        <w:rPr>
          <w:b/>
        </w:rPr>
        <w:tab/>
      </w:r>
      <w:r>
        <w:rPr>
          <w:b/>
        </w:rPr>
        <w:tab/>
      </w:r>
      <w:r>
        <w:rPr>
          <w:b/>
        </w:rPr>
        <w:tab/>
      </w:r>
      <w:r>
        <w:rPr>
          <w:b/>
        </w:rPr>
        <w:tab/>
      </w:r>
      <w:r>
        <w:rPr>
          <w:b/>
        </w:rPr>
        <w:tab/>
      </w:r>
      <w:r>
        <w:rPr>
          <w:b/>
        </w:rPr>
        <w:tab/>
        <w:t>határozat</w:t>
      </w:r>
    </w:p>
    <w:p w:rsidR="00C920CD" w:rsidRDefault="00C920CD" w:rsidP="00380BC3">
      <w:pPr>
        <w:jc w:val="both"/>
        <w:rPr>
          <w:b/>
        </w:rPr>
      </w:pPr>
    </w:p>
    <w:p w:rsidR="00C920CD" w:rsidRDefault="00C920CD" w:rsidP="001A00F4">
      <w:pPr>
        <w:jc w:val="both"/>
      </w:pPr>
      <w:r>
        <w:t>Balatongyörök Község Önkormányzata Képviselő-testülete megtárgyalta a „Fúvós Egyesület alapítása” című előterjesztést, és az alábbi határozatot hozta.</w:t>
      </w:r>
    </w:p>
    <w:p w:rsidR="00C920CD" w:rsidRDefault="00C920CD" w:rsidP="001A00F4">
      <w:pPr>
        <w:jc w:val="both"/>
      </w:pPr>
    </w:p>
    <w:p w:rsidR="00C920CD" w:rsidRDefault="00C920CD" w:rsidP="006838D5">
      <w:pPr>
        <w:numPr>
          <w:ilvl w:val="0"/>
          <w:numId w:val="5"/>
        </w:numPr>
        <w:jc w:val="both"/>
      </w:pPr>
      <w:r>
        <w:t xml:space="preserve">Balatongyörök Község Önkormányzata Képviselő-testülete támogatja, hogy Vonyarcvashegy Nagyközség Önkormányzata a Kék Balaton Fúvós Egyesület működésének létrehozásában alapító tagként részt vegyen, valamint kijelölésre kerüljön, mint az egyesület elnökségi tagja azzal, hogy az egyesület tagsági jogait Balatongyörök Község Önkormányzata, mint jogi személy tekintetében a mindenkori polgármester gyakorolja, illetve azzal, hogy jelen képviseletre szóló meghatalmazás visszavonásig érvényes. </w:t>
      </w:r>
    </w:p>
    <w:p w:rsidR="00C920CD" w:rsidRDefault="00C920CD" w:rsidP="006838D5">
      <w:pPr>
        <w:numPr>
          <w:ilvl w:val="0"/>
          <w:numId w:val="5"/>
        </w:numPr>
        <w:jc w:val="both"/>
      </w:pPr>
      <w:r>
        <w:t>Balatongyörök Község Önkormányzata Képviselő-testülete elfogadja a Kék Balaton Fúvós Egyesület alapszabályát a melléklet szerinti tartalommal.</w:t>
      </w:r>
    </w:p>
    <w:p w:rsidR="00C920CD" w:rsidRDefault="00C920CD" w:rsidP="001A00F4">
      <w:pPr>
        <w:jc w:val="both"/>
      </w:pPr>
    </w:p>
    <w:p w:rsidR="00C920CD" w:rsidRDefault="00C920CD" w:rsidP="001A00F4">
      <w:pPr>
        <w:jc w:val="both"/>
      </w:pPr>
      <w:r w:rsidRPr="00AF563F">
        <w:rPr>
          <w:b/>
        </w:rPr>
        <w:t>Határidő:</w:t>
      </w:r>
      <w:r>
        <w:t xml:space="preserve"> folyamatos</w:t>
      </w:r>
    </w:p>
    <w:p w:rsidR="00C920CD" w:rsidRPr="005B4BDC" w:rsidRDefault="00C920CD" w:rsidP="001A00F4">
      <w:pPr>
        <w:jc w:val="both"/>
      </w:pPr>
      <w:r w:rsidRPr="00AF563F">
        <w:rPr>
          <w:b/>
        </w:rPr>
        <w:t>Felelős:</w:t>
      </w:r>
      <w:r>
        <w:t xml:space="preserve"> Biró Róbert polgármester</w:t>
      </w:r>
    </w:p>
    <w:p w:rsidR="00C920CD" w:rsidRDefault="00C920CD" w:rsidP="00380BC3">
      <w:pPr>
        <w:jc w:val="both"/>
      </w:pPr>
    </w:p>
    <w:p w:rsidR="00C920CD" w:rsidRDefault="00C920CD" w:rsidP="00380BC3">
      <w:pPr>
        <w:jc w:val="both"/>
      </w:pPr>
      <w:r w:rsidRPr="00380BC3">
        <w:rPr>
          <w:b/>
        </w:rPr>
        <w:t>Péter Károly polgármester</w:t>
      </w:r>
      <w:r>
        <w:t xml:space="preserve"> kérte, hogy akinek további kérdése van, tegye fel, mivel nem volt, megköszönte a részvételt, és az ülést 16.46-kor bezárta.</w:t>
      </w:r>
    </w:p>
    <w:p w:rsidR="00C920CD" w:rsidRDefault="00C920CD" w:rsidP="00380BC3">
      <w:pPr>
        <w:jc w:val="both"/>
      </w:pPr>
    </w:p>
    <w:p w:rsidR="00C920CD" w:rsidRDefault="00C920CD" w:rsidP="00407023">
      <w:pPr>
        <w:jc w:val="center"/>
        <w:rPr>
          <w:b/>
        </w:rPr>
      </w:pPr>
    </w:p>
    <w:p w:rsidR="00C920CD" w:rsidRDefault="00C920CD" w:rsidP="00407023">
      <w:pPr>
        <w:jc w:val="center"/>
        <w:rPr>
          <w:b/>
        </w:rPr>
      </w:pPr>
      <w:r w:rsidRPr="00407023">
        <w:rPr>
          <w:b/>
        </w:rPr>
        <w:t>K.m.f.</w:t>
      </w:r>
    </w:p>
    <w:p w:rsidR="00C920CD" w:rsidRDefault="00C920CD" w:rsidP="00407023">
      <w:pPr>
        <w:rPr>
          <w:b/>
        </w:rPr>
      </w:pPr>
    </w:p>
    <w:p w:rsidR="00C920CD" w:rsidRDefault="00C920CD" w:rsidP="00407023">
      <w:pPr>
        <w:rPr>
          <w:b/>
        </w:rPr>
      </w:pPr>
    </w:p>
    <w:p w:rsidR="00C920CD" w:rsidRDefault="00C920CD" w:rsidP="00407023">
      <w:pPr>
        <w:rPr>
          <w:b/>
        </w:rPr>
      </w:pPr>
    </w:p>
    <w:p w:rsidR="00C920CD" w:rsidRDefault="00C920CD" w:rsidP="00407023">
      <w:pPr>
        <w:ind w:firstLine="708"/>
        <w:rPr>
          <w:b/>
        </w:rPr>
      </w:pPr>
      <w:r>
        <w:rPr>
          <w:b/>
        </w:rPr>
        <w:t xml:space="preserve">Péter Károly </w:t>
      </w:r>
      <w:r>
        <w:rPr>
          <w:b/>
        </w:rPr>
        <w:tab/>
      </w:r>
      <w:r>
        <w:rPr>
          <w:b/>
        </w:rPr>
        <w:tab/>
      </w:r>
      <w:r>
        <w:rPr>
          <w:b/>
        </w:rPr>
        <w:tab/>
        <w:t xml:space="preserve">Bertalanné dr. Gallé Vera </w:t>
      </w:r>
      <w:r>
        <w:rPr>
          <w:b/>
        </w:rPr>
        <w:tab/>
      </w:r>
      <w:r>
        <w:rPr>
          <w:b/>
        </w:rPr>
        <w:tab/>
        <w:t>Biró Róbert</w:t>
      </w:r>
    </w:p>
    <w:p w:rsidR="00C920CD" w:rsidRPr="00407023" w:rsidRDefault="00C920CD" w:rsidP="00EB311C">
      <w:pPr>
        <w:ind w:firstLine="708"/>
        <w:rPr>
          <w:b/>
        </w:rPr>
      </w:pPr>
      <w:r>
        <w:rPr>
          <w:b/>
        </w:rPr>
        <w:t xml:space="preserve">polgármester </w:t>
      </w:r>
      <w:r>
        <w:rPr>
          <w:b/>
        </w:rPr>
        <w:tab/>
      </w:r>
      <w:r>
        <w:rPr>
          <w:b/>
        </w:rPr>
        <w:tab/>
        <w:t xml:space="preserve">jegyző </w:t>
      </w:r>
      <w:r>
        <w:rPr>
          <w:b/>
        </w:rPr>
        <w:tab/>
      </w:r>
      <w:r>
        <w:rPr>
          <w:b/>
        </w:rPr>
        <w:tab/>
      </w:r>
      <w:r>
        <w:rPr>
          <w:b/>
        </w:rPr>
        <w:tab/>
      </w:r>
      <w:r>
        <w:rPr>
          <w:b/>
        </w:rPr>
        <w:tab/>
        <w:t>polgármester</w:t>
      </w:r>
    </w:p>
    <w:sectPr w:rsidR="00C920CD" w:rsidRPr="00407023" w:rsidSect="002149F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0CD" w:rsidRDefault="00C920CD">
      <w:r>
        <w:separator/>
      </w:r>
    </w:p>
  </w:endnote>
  <w:endnote w:type="continuationSeparator" w:id="0">
    <w:p w:rsidR="00C920CD" w:rsidRDefault="00C92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CD" w:rsidRDefault="00C920CD" w:rsidP="003F4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20CD" w:rsidRDefault="00C920CD" w:rsidP="00380B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CD" w:rsidRDefault="00C920CD" w:rsidP="003F4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920CD" w:rsidRDefault="00C920CD" w:rsidP="00380B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0CD" w:rsidRDefault="00C920CD">
      <w:r>
        <w:separator/>
      </w:r>
    </w:p>
  </w:footnote>
  <w:footnote w:type="continuationSeparator" w:id="0">
    <w:p w:rsidR="00C920CD" w:rsidRDefault="00C92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5F7"/>
    <w:multiLevelType w:val="hybridMultilevel"/>
    <w:tmpl w:val="D65E8BEC"/>
    <w:lvl w:ilvl="0" w:tplc="F25AF19E">
      <w:start w:val="1"/>
      <w:numFmt w:val="decimal"/>
      <w:lvlText w:val="%1."/>
      <w:lvlJc w:val="left"/>
      <w:pPr>
        <w:tabs>
          <w:tab w:val="num" w:pos="855"/>
        </w:tabs>
        <w:ind w:left="855" w:hanging="495"/>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nsid w:val="09745B3F"/>
    <w:multiLevelType w:val="hybridMultilevel"/>
    <w:tmpl w:val="DB749D10"/>
    <w:lvl w:ilvl="0" w:tplc="1EECC622">
      <w:start w:val="1"/>
      <w:numFmt w:val="decimal"/>
      <w:lvlText w:val="%1."/>
      <w:lvlJc w:val="left"/>
      <w:pPr>
        <w:tabs>
          <w:tab w:val="num" w:pos="870"/>
        </w:tabs>
        <w:ind w:left="870" w:hanging="510"/>
      </w:pPr>
      <w:rPr>
        <w:rFonts w:cs="Times New Roman" w:hint="default"/>
      </w:rPr>
    </w:lvl>
    <w:lvl w:ilvl="1" w:tplc="FE709A3C">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nsid w:val="2E6B76E2"/>
    <w:multiLevelType w:val="hybridMultilevel"/>
    <w:tmpl w:val="19C611C4"/>
    <w:lvl w:ilvl="0" w:tplc="0A4A1A88">
      <w:start w:val="1"/>
      <w:numFmt w:val="decimal"/>
      <w:lvlText w:val="%1.)"/>
      <w:lvlJc w:val="left"/>
      <w:pPr>
        <w:tabs>
          <w:tab w:val="num" w:pos="720"/>
        </w:tabs>
        <w:ind w:left="720" w:hanging="360"/>
      </w:pPr>
      <w:rPr>
        <w:rFonts w:cs="Times New Roman" w:hint="default"/>
      </w:rPr>
    </w:lvl>
    <w:lvl w:ilvl="1" w:tplc="E33898F4">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nsid w:val="459406FB"/>
    <w:multiLevelType w:val="hybridMultilevel"/>
    <w:tmpl w:val="0CF8E53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63B155B2"/>
    <w:multiLevelType w:val="hybridMultilevel"/>
    <w:tmpl w:val="33A25B5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2BC"/>
    <w:rsid w:val="000412E9"/>
    <w:rsid w:val="00046260"/>
    <w:rsid w:val="000503D4"/>
    <w:rsid w:val="000620AC"/>
    <w:rsid w:val="00072125"/>
    <w:rsid w:val="000C62C3"/>
    <w:rsid w:val="000D4EB5"/>
    <w:rsid w:val="0017605F"/>
    <w:rsid w:val="00187C39"/>
    <w:rsid w:val="001A00F4"/>
    <w:rsid w:val="001B7AF8"/>
    <w:rsid w:val="001D2878"/>
    <w:rsid w:val="002149FC"/>
    <w:rsid w:val="00260ED5"/>
    <w:rsid w:val="0028544C"/>
    <w:rsid w:val="003525C8"/>
    <w:rsid w:val="00380BC3"/>
    <w:rsid w:val="003F46D3"/>
    <w:rsid w:val="00407023"/>
    <w:rsid w:val="00433759"/>
    <w:rsid w:val="004574A4"/>
    <w:rsid w:val="0052501E"/>
    <w:rsid w:val="00560940"/>
    <w:rsid w:val="005620B3"/>
    <w:rsid w:val="00581084"/>
    <w:rsid w:val="005A30F2"/>
    <w:rsid w:val="005B4BDC"/>
    <w:rsid w:val="00600F0E"/>
    <w:rsid w:val="00603A03"/>
    <w:rsid w:val="00621A09"/>
    <w:rsid w:val="00643024"/>
    <w:rsid w:val="00671C93"/>
    <w:rsid w:val="006838D5"/>
    <w:rsid w:val="00695073"/>
    <w:rsid w:val="006A135C"/>
    <w:rsid w:val="00750DD5"/>
    <w:rsid w:val="00761366"/>
    <w:rsid w:val="007728AE"/>
    <w:rsid w:val="007C2542"/>
    <w:rsid w:val="007C2555"/>
    <w:rsid w:val="007D6A66"/>
    <w:rsid w:val="007E21E2"/>
    <w:rsid w:val="00805389"/>
    <w:rsid w:val="0085272E"/>
    <w:rsid w:val="008828BE"/>
    <w:rsid w:val="008915D9"/>
    <w:rsid w:val="008D162F"/>
    <w:rsid w:val="009370BE"/>
    <w:rsid w:val="009832BC"/>
    <w:rsid w:val="00996670"/>
    <w:rsid w:val="009968F8"/>
    <w:rsid w:val="009C068E"/>
    <w:rsid w:val="00A64399"/>
    <w:rsid w:val="00AA02C1"/>
    <w:rsid w:val="00AF563F"/>
    <w:rsid w:val="00B04DA5"/>
    <w:rsid w:val="00B22740"/>
    <w:rsid w:val="00B47257"/>
    <w:rsid w:val="00B6079E"/>
    <w:rsid w:val="00B76A9D"/>
    <w:rsid w:val="00B863EC"/>
    <w:rsid w:val="00B87826"/>
    <w:rsid w:val="00BA473C"/>
    <w:rsid w:val="00BF626F"/>
    <w:rsid w:val="00C02DD0"/>
    <w:rsid w:val="00C46142"/>
    <w:rsid w:val="00C625E2"/>
    <w:rsid w:val="00C726AB"/>
    <w:rsid w:val="00C920CD"/>
    <w:rsid w:val="00C973A5"/>
    <w:rsid w:val="00CB5AAE"/>
    <w:rsid w:val="00D068FC"/>
    <w:rsid w:val="00D1173E"/>
    <w:rsid w:val="00D4646D"/>
    <w:rsid w:val="00D653D6"/>
    <w:rsid w:val="00DA532E"/>
    <w:rsid w:val="00DB7C3B"/>
    <w:rsid w:val="00DD3DAC"/>
    <w:rsid w:val="00DF68B0"/>
    <w:rsid w:val="00E23A61"/>
    <w:rsid w:val="00E728A8"/>
    <w:rsid w:val="00E829D0"/>
    <w:rsid w:val="00E859CF"/>
    <w:rsid w:val="00E9195B"/>
    <w:rsid w:val="00EB311C"/>
    <w:rsid w:val="00EB5633"/>
    <w:rsid w:val="00EE5E97"/>
    <w:rsid w:val="00F93810"/>
    <w:rsid w:val="00FB07C0"/>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9FC"/>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2125"/>
    <w:pPr>
      <w:ind w:left="720"/>
      <w:contextualSpacing/>
    </w:pPr>
  </w:style>
  <w:style w:type="paragraph" w:styleId="Footer">
    <w:name w:val="footer"/>
    <w:basedOn w:val="Normal"/>
    <w:link w:val="FooterChar"/>
    <w:uiPriority w:val="99"/>
    <w:rsid w:val="00380BC3"/>
    <w:pPr>
      <w:tabs>
        <w:tab w:val="center" w:pos="4536"/>
        <w:tab w:val="right" w:pos="9072"/>
      </w:tabs>
    </w:pPr>
  </w:style>
  <w:style w:type="character" w:customStyle="1" w:styleId="FooterChar">
    <w:name w:val="Footer Char"/>
    <w:basedOn w:val="DefaultParagraphFont"/>
    <w:link w:val="Footer"/>
    <w:uiPriority w:val="99"/>
    <w:semiHidden/>
    <w:locked/>
    <w:rsid w:val="00EB5633"/>
    <w:rPr>
      <w:rFonts w:cs="Times New Roman"/>
      <w:sz w:val="24"/>
      <w:lang w:eastAsia="en-US"/>
    </w:rPr>
  </w:style>
  <w:style w:type="character" w:styleId="PageNumber">
    <w:name w:val="page number"/>
    <w:basedOn w:val="DefaultParagraphFont"/>
    <w:uiPriority w:val="99"/>
    <w:rsid w:val="00380BC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199</TotalTime>
  <Pages>9</Pages>
  <Words>2232</Words>
  <Characters>15405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Önk. Balatongyörök</dc:creator>
  <cp:keywords/>
  <dc:description/>
  <cp:lastModifiedBy>Önkormányzat</cp:lastModifiedBy>
  <cp:revision>45</cp:revision>
  <dcterms:created xsi:type="dcterms:W3CDTF">2014-05-27T11:58:00Z</dcterms:created>
  <dcterms:modified xsi:type="dcterms:W3CDTF">2014-05-30T10:41:00Z</dcterms:modified>
</cp:coreProperties>
</file>